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3D9AD" w14:textId="1F127E64" w:rsidR="0039755A" w:rsidRDefault="0039755A" w:rsidP="008015E9">
      <w:pPr>
        <w:spacing w:before="0" w:after="160"/>
        <w:ind w:left="0"/>
        <w:jc w:val="right"/>
      </w:pPr>
    </w:p>
    <w:p w14:paraId="2387932E" w14:textId="2325FED0" w:rsidR="0039755A" w:rsidRDefault="0039755A" w:rsidP="008015E9">
      <w:pPr>
        <w:spacing w:before="0" w:after="160"/>
        <w:ind w:left="0"/>
        <w:jc w:val="right"/>
      </w:pPr>
    </w:p>
    <w:p w14:paraId="03AD46C3" w14:textId="2980481C" w:rsidR="0039755A" w:rsidRDefault="0039755A" w:rsidP="008015E9">
      <w:pPr>
        <w:spacing w:before="0" w:after="160"/>
        <w:ind w:left="0"/>
        <w:jc w:val="right"/>
      </w:pPr>
    </w:p>
    <w:p w14:paraId="395B2686" w14:textId="78E1C00A" w:rsidR="0039755A" w:rsidRDefault="0039755A" w:rsidP="008015E9">
      <w:pPr>
        <w:spacing w:before="0" w:after="160"/>
        <w:ind w:left="0"/>
        <w:jc w:val="right"/>
      </w:pPr>
    </w:p>
    <w:p w14:paraId="079125EA" w14:textId="6668333C" w:rsidR="0039755A" w:rsidRDefault="0039755A" w:rsidP="008015E9">
      <w:pPr>
        <w:spacing w:before="0" w:after="160"/>
        <w:ind w:left="0"/>
        <w:jc w:val="right"/>
      </w:pPr>
    </w:p>
    <w:p w14:paraId="46826B99" w14:textId="1466AE84" w:rsidR="0039755A" w:rsidRDefault="0039755A" w:rsidP="008015E9">
      <w:pPr>
        <w:spacing w:before="0" w:after="160"/>
        <w:ind w:left="0"/>
        <w:jc w:val="right"/>
      </w:pPr>
    </w:p>
    <w:p w14:paraId="4241C0F0" w14:textId="6F939FDC" w:rsidR="0039755A" w:rsidRDefault="0039755A" w:rsidP="008015E9">
      <w:pPr>
        <w:spacing w:before="0" w:after="160"/>
        <w:ind w:left="0"/>
        <w:jc w:val="right"/>
      </w:pPr>
    </w:p>
    <w:p w14:paraId="0D68B19D" w14:textId="5C90D86A" w:rsidR="0039755A" w:rsidRDefault="0039755A" w:rsidP="008015E9">
      <w:pPr>
        <w:spacing w:before="0" w:after="160"/>
        <w:ind w:left="0"/>
        <w:jc w:val="right"/>
      </w:pPr>
    </w:p>
    <w:p w14:paraId="3BCB3B8A" w14:textId="7EB7FF96" w:rsidR="004236E0" w:rsidRDefault="004236E0" w:rsidP="008015E9">
      <w:pPr>
        <w:spacing w:before="0" w:after="160"/>
        <w:ind w:left="0"/>
        <w:jc w:val="right"/>
      </w:pPr>
    </w:p>
    <w:p w14:paraId="73D51141" w14:textId="5003DCE1" w:rsidR="004236E0" w:rsidRDefault="004236E0" w:rsidP="008015E9">
      <w:pPr>
        <w:spacing w:before="0" w:after="160"/>
        <w:ind w:left="0"/>
        <w:jc w:val="right"/>
      </w:pPr>
    </w:p>
    <w:p w14:paraId="3F3D7DBA" w14:textId="350D282E" w:rsidR="004236E0" w:rsidRDefault="004236E0" w:rsidP="008015E9">
      <w:pPr>
        <w:spacing w:before="0" w:after="160"/>
        <w:ind w:left="0"/>
        <w:jc w:val="right"/>
      </w:pPr>
    </w:p>
    <w:p w14:paraId="54CB3DDB" w14:textId="1410EFE6" w:rsidR="004236E0" w:rsidRDefault="004236E0" w:rsidP="008015E9">
      <w:pPr>
        <w:spacing w:before="0" w:after="160"/>
        <w:ind w:left="0"/>
        <w:jc w:val="right"/>
      </w:pPr>
    </w:p>
    <w:p w14:paraId="68D00F43" w14:textId="10E66CD6" w:rsidR="004236E0" w:rsidRDefault="004236E0" w:rsidP="008015E9">
      <w:pPr>
        <w:spacing w:before="0" w:after="160"/>
        <w:ind w:left="0"/>
        <w:jc w:val="right"/>
      </w:pPr>
    </w:p>
    <w:p w14:paraId="72EA0C01" w14:textId="17DB8065" w:rsidR="004236E0" w:rsidRDefault="004236E0" w:rsidP="008015E9">
      <w:pPr>
        <w:spacing w:before="0" w:after="160"/>
        <w:ind w:left="0"/>
        <w:jc w:val="right"/>
      </w:pPr>
    </w:p>
    <w:p w14:paraId="5AD96A3F" w14:textId="61CDDEA2" w:rsidR="004236E0" w:rsidRDefault="004236E0" w:rsidP="008015E9">
      <w:pPr>
        <w:spacing w:before="0" w:after="160"/>
        <w:ind w:left="0"/>
        <w:jc w:val="right"/>
      </w:pPr>
    </w:p>
    <w:p w14:paraId="31E2CE56" w14:textId="651278C8" w:rsidR="004236E0" w:rsidRDefault="004236E0" w:rsidP="008015E9">
      <w:pPr>
        <w:spacing w:before="0" w:after="160"/>
        <w:ind w:left="0"/>
        <w:jc w:val="right"/>
      </w:pPr>
    </w:p>
    <w:p w14:paraId="10B06BB3" w14:textId="5B2059BD" w:rsidR="004236E0" w:rsidRDefault="004236E0" w:rsidP="008015E9">
      <w:pPr>
        <w:spacing w:before="0" w:after="160"/>
        <w:ind w:left="0"/>
        <w:jc w:val="right"/>
      </w:pPr>
    </w:p>
    <w:p w14:paraId="031F8BD8" w14:textId="6C448B53" w:rsidR="004236E0" w:rsidRDefault="004236E0" w:rsidP="008015E9">
      <w:pPr>
        <w:spacing w:before="0" w:after="160"/>
        <w:ind w:left="0"/>
        <w:jc w:val="right"/>
      </w:pPr>
    </w:p>
    <w:p w14:paraId="1B487BC5" w14:textId="48F163CB" w:rsidR="008015E9" w:rsidRDefault="008015E9" w:rsidP="008015E9">
      <w:pPr>
        <w:spacing w:before="0" w:after="160"/>
        <w:ind w:left="0"/>
        <w:jc w:val="right"/>
      </w:pPr>
    </w:p>
    <w:p w14:paraId="6F8E4786" w14:textId="405AC548" w:rsidR="005F1C85" w:rsidRDefault="005F1C85" w:rsidP="008015E9">
      <w:pPr>
        <w:spacing w:before="0" w:after="160"/>
        <w:ind w:left="0"/>
        <w:jc w:val="right"/>
      </w:pPr>
    </w:p>
    <w:p w14:paraId="754F40AE" w14:textId="7C715821" w:rsidR="005F1C85" w:rsidRDefault="005F1C85" w:rsidP="008015E9">
      <w:pPr>
        <w:spacing w:before="0" w:after="160"/>
        <w:ind w:left="0"/>
        <w:jc w:val="right"/>
      </w:pPr>
    </w:p>
    <w:p w14:paraId="234EF32F" w14:textId="26D41C08" w:rsidR="005F1C85" w:rsidRDefault="005F1C85" w:rsidP="008015E9">
      <w:pPr>
        <w:spacing w:before="0" w:after="160"/>
        <w:ind w:left="0"/>
        <w:jc w:val="right"/>
      </w:pPr>
    </w:p>
    <w:p w14:paraId="735BCB1A" w14:textId="238BA121" w:rsidR="008015E9" w:rsidRDefault="008015E9" w:rsidP="008015E9">
      <w:pPr>
        <w:spacing w:before="0" w:after="160"/>
        <w:ind w:left="0"/>
        <w:jc w:val="right"/>
      </w:pPr>
    </w:p>
    <w:p w14:paraId="02586951" w14:textId="14CCF9E2" w:rsidR="008015E9" w:rsidRDefault="008015E9" w:rsidP="008015E9">
      <w:pPr>
        <w:spacing w:before="0" w:after="160"/>
        <w:ind w:left="0"/>
        <w:jc w:val="right"/>
      </w:pPr>
    </w:p>
    <w:p w14:paraId="00C5A1F0" w14:textId="77777777" w:rsidR="008015E9" w:rsidRDefault="008015E9" w:rsidP="008015E9">
      <w:pPr>
        <w:spacing w:before="0" w:after="160"/>
        <w:ind w:left="0"/>
        <w:jc w:val="right"/>
      </w:pPr>
    </w:p>
    <w:p w14:paraId="06FC6BCF" w14:textId="7F4C0E38" w:rsidR="004236E0" w:rsidRDefault="008015E9" w:rsidP="008015E9">
      <w:pPr>
        <w:spacing w:before="0" w:after="160"/>
        <w:ind w:left="0"/>
        <w:jc w:val="right"/>
      </w:pPr>
      <w:r>
        <w:rPr>
          <w:noProof/>
        </w:rPr>
        <w:drawing>
          <wp:inline distT="0" distB="0" distL="0" distR="0" wp14:anchorId="69875E8B" wp14:editId="03B31059">
            <wp:extent cx="2663904" cy="610034"/>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63904" cy="610034"/>
                    </a:xfrm>
                    <a:prstGeom prst="rect">
                      <a:avLst/>
                    </a:prstGeom>
                  </pic:spPr>
                </pic:pic>
              </a:graphicData>
            </a:graphic>
          </wp:inline>
        </w:drawing>
      </w:r>
    </w:p>
    <w:p w14:paraId="0932262E" w14:textId="73F63CAC" w:rsidR="004236E0" w:rsidRDefault="004236E0" w:rsidP="008015E9">
      <w:pPr>
        <w:spacing w:before="0" w:after="160"/>
        <w:ind w:left="0"/>
        <w:jc w:val="right"/>
      </w:pPr>
      <w:r>
        <w:rPr>
          <w:noProof/>
        </w:rPr>
        <mc:AlternateContent>
          <mc:Choice Requires="wps">
            <w:drawing>
              <wp:anchor distT="0" distB="0" distL="114300" distR="114300" simplePos="0" relativeHeight="251659264" behindDoc="0" locked="0" layoutInCell="1" allowOverlap="1" wp14:anchorId="48829349" wp14:editId="793AD106">
                <wp:simplePos x="0" y="0"/>
                <wp:positionH relativeFrom="column">
                  <wp:posOffset>3534162</wp:posOffset>
                </wp:positionH>
                <wp:positionV relativeFrom="paragraph">
                  <wp:posOffset>166370</wp:posOffset>
                </wp:positionV>
                <wp:extent cx="3085106" cy="0"/>
                <wp:effectExtent l="0" t="19050" r="20320" b="19050"/>
                <wp:wrapNone/>
                <wp:docPr id="1" name="Straight Connector 1"/>
                <wp:cNvGraphicFramePr/>
                <a:graphic xmlns:a="http://schemas.openxmlformats.org/drawingml/2006/main">
                  <a:graphicData uri="http://schemas.microsoft.com/office/word/2010/wordprocessingShape">
                    <wps:wsp>
                      <wps:cNvCnPr/>
                      <wps:spPr>
                        <a:xfrm>
                          <a:off x="0" y="0"/>
                          <a:ext cx="3085106" cy="0"/>
                        </a:xfrm>
                        <a:prstGeom prst="line">
                          <a:avLst/>
                        </a:prstGeom>
                        <a:ln w="28575">
                          <a:solidFill>
                            <a:srgbClr val="DC1F2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F8DC9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8.3pt,13.1pt" to="521.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" strokecolor="#dc1f27" strokeweight="2.25pt">
                <v:stroke joinstyle="miter"/>
              </v:line>
            </w:pict>
          </mc:Fallback>
        </mc:AlternateContent>
      </w:r>
    </w:p>
    <w:p w14:paraId="04B32C18" w14:textId="2B385F62" w:rsidR="00DD4FD4" w:rsidRDefault="0039755A" w:rsidP="008015E9">
      <w:pPr>
        <w:pStyle w:val="Heading2"/>
        <w:jc w:val="right"/>
        <w:rPr>
          <w:sz w:val="56"/>
          <w:szCs w:val="48"/>
        </w:rPr>
      </w:pPr>
      <w:r w:rsidRPr="00DD4FD4">
        <w:rPr>
          <w:sz w:val="56"/>
          <w:szCs w:val="48"/>
        </w:rPr>
        <w:t>Application</w:t>
      </w:r>
      <w:r w:rsidR="00DD4FD4" w:rsidRPr="00DD4FD4">
        <w:rPr>
          <w:sz w:val="56"/>
          <w:szCs w:val="48"/>
        </w:rPr>
        <w:t xml:space="preserve"> </w:t>
      </w:r>
      <w:r w:rsidRPr="00DD4FD4">
        <w:rPr>
          <w:sz w:val="56"/>
          <w:szCs w:val="48"/>
        </w:rPr>
        <w:t>Form</w:t>
      </w:r>
    </w:p>
    <w:p w14:paraId="2CAFEBEC" w14:textId="6597B81A" w:rsidR="008015E9" w:rsidRPr="008015E9" w:rsidRDefault="008015E9" w:rsidP="008015E9">
      <w:pPr>
        <w:jc w:val="right"/>
      </w:pPr>
      <w:r>
        <w:t xml:space="preserve">For program starting </w:t>
      </w:r>
      <w:r w:rsidR="00144AF9">
        <w:t>April</w:t>
      </w:r>
      <w:r>
        <w:t xml:space="preserve"> 202</w:t>
      </w:r>
      <w:r w:rsidR="004B5DEB">
        <w:t>3</w:t>
      </w:r>
    </w:p>
    <w:p w14:paraId="4AA2CF3B" w14:textId="31F12E8E" w:rsidR="00315BFD" w:rsidRDefault="00315BFD" w:rsidP="008015E9">
      <w:pPr>
        <w:spacing w:before="0" w:after="160"/>
        <w:ind w:left="0"/>
        <w:jc w:val="right"/>
        <w:rPr>
          <w:rFonts w:eastAsia="Calibri" w:cs="Calibri"/>
          <w:b/>
          <w:bCs/>
          <w:sz w:val="24"/>
          <w:szCs w:val="20"/>
        </w:rPr>
      </w:pPr>
      <w:r>
        <w:br w:type="page"/>
      </w:r>
    </w:p>
    <w:p w14:paraId="3F7F52AD" w14:textId="0E1EB217" w:rsidR="00C926CB" w:rsidRDefault="00315BFD" w:rsidP="00C926CB">
      <w:pPr>
        <w:pStyle w:val="Heading1"/>
      </w:pPr>
      <w:r w:rsidRPr="00C926CB">
        <w:lastRenderedPageBreak/>
        <w:t>Student Details</w:t>
      </w:r>
    </w:p>
    <w:p w14:paraId="7AFA0D98" w14:textId="2DEEDC1F" w:rsidR="000415F3" w:rsidRPr="00C926CB" w:rsidRDefault="000415F3" w:rsidP="007366F0">
      <w:pPr>
        <w:ind w:left="0"/>
      </w:pPr>
      <w:r w:rsidRPr="00C926CB">
        <w:t>(Please complete all categories)</w:t>
      </w:r>
    </w:p>
    <w:p w14:paraId="65E87B8D" w14:textId="069B2DCC" w:rsidR="000415F3" w:rsidRPr="00C926CB" w:rsidRDefault="000415F3" w:rsidP="00C926C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596"/>
        <w:gridCol w:w="1133"/>
        <w:gridCol w:w="634"/>
        <w:gridCol w:w="500"/>
        <w:gridCol w:w="1133"/>
        <w:gridCol w:w="1133"/>
        <w:gridCol w:w="130"/>
        <w:gridCol w:w="1058"/>
        <w:gridCol w:w="910"/>
        <w:gridCol w:w="1665"/>
      </w:tblGrid>
      <w:tr w:rsidR="00554CB6" w:rsidRPr="00C926CB" w14:paraId="0B4A6A6A" w14:textId="276CE315" w:rsidTr="00C21C2F">
        <w:tc>
          <w:tcPr>
            <w:tcW w:w="270" w:type="pct"/>
            <w:shd w:val="clear" w:color="auto" w:fill="auto"/>
            <w:vAlign w:val="center"/>
          </w:tcPr>
          <w:p w14:paraId="22D8C064" w14:textId="06DCB63A" w:rsidR="00554CB6" w:rsidRPr="00C926CB" w:rsidRDefault="00826720" w:rsidP="00C926CB">
            <w:pPr>
              <w:ind w:left="0"/>
              <w:jc w:val="center"/>
            </w:pPr>
            <w:r w:rsidRPr="00C926CB">
              <w:t>1</w:t>
            </w:r>
          </w:p>
        </w:tc>
        <w:tc>
          <w:tcPr>
            <w:tcW w:w="763" w:type="pct"/>
            <w:shd w:val="clear" w:color="auto" w:fill="auto"/>
            <w:vAlign w:val="center"/>
          </w:tcPr>
          <w:p w14:paraId="376726DB" w14:textId="674C76FC" w:rsidR="00554CB6" w:rsidRPr="00C926CB" w:rsidRDefault="00554CB6" w:rsidP="00C926CB">
            <w:pPr>
              <w:ind w:left="0"/>
              <w:rPr>
                <w:b/>
              </w:rPr>
            </w:pPr>
            <w:r w:rsidRPr="00C926CB">
              <w:rPr>
                <w:b/>
              </w:rPr>
              <w:t>Surname</w:t>
            </w:r>
          </w:p>
        </w:tc>
        <w:tc>
          <w:tcPr>
            <w:tcW w:w="3967" w:type="pct"/>
            <w:gridSpan w:val="9"/>
            <w:vAlign w:val="center"/>
          </w:tcPr>
          <w:p w14:paraId="17506B88" w14:textId="77777777" w:rsidR="00554CB6" w:rsidRPr="00C926CB" w:rsidRDefault="00554CB6" w:rsidP="00C926CB">
            <w:pPr>
              <w:rPr>
                <w:bCs/>
              </w:rPr>
            </w:pPr>
          </w:p>
        </w:tc>
      </w:tr>
      <w:tr w:rsidR="00554CB6" w:rsidRPr="00C926CB" w14:paraId="1111332D" w14:textId="0AAF8E59" w:rsidTr="00C21C2F">
        <w:tc>
          <w:tcPr>
            <w:tcW w:w="270" w:type="pct"/>
            <w:shd w:val="clear" w:color="auto" w:fill="auto"/>
            <w:vAlign w:val="center"/>
          </w:tcPr>
          <w:p w14:paraId="40E12998" w14:textId="5C479547" w:rsidR="00554CB6" w:rsidRPr="00C926CB" w:rsidRDefault="00826720" w:rsidP="00C926CB">
            <w:pPr>
              <w:ind w:left="0"/>
              <w:jc w:val="center"/>
            </w:pPr>
            <w:r w:rsidRPr="00C926CB">
              <w:t>2</w:t>
            </w:r>
          </w:p>
        </w:tc>
        <w:tc>
          <w:tcPr>
            <w:tcW w:w="763" w:type="pct"/>
            <w:shd w:val="clear" w:color="auto" w:fill="auto"/>
            <w:vAlign w:val="center"/>
          </w:tcPr>
          <w:p w14:paraId="00ECA20B" w14:textId="7B7D95AF" w:rsidR="00554CB6" w:rsidRPr="00C926CB" w:rsidRDefault="00554CB6" w:rsidP="00C926CB">
            <w:pPr>
              <w:ind w:left="0"/>
              <w:rPr>
                <w:b/>
              </w:rPr>
            </w:pPr>
            <w:r w:rsidRPr="00C926CB">
              <w:rPr>
                <w:b/>
              </w:rPr>
              <w:t>First Name(s)</w:t>
            </w:r>
          </w:p>
        </w:tc>
        <w:tc>
          <w:tcPr>
            <w:tcW w:w="3967" w:type="pct"/>
            <w:gridSpan w:val="9"/>
            <w:vAlign w:val="center"/>
          </w:tcPr>
          <w:p w14:paraId="0BF491CD" w14:textId="77777777" w:rsidR="00554CB6" w:rsidRPr="00C926CB" w:rsidRDefault="00554CB6" w:rsidP="00C926CB">
            <w:pPr>
              <w:rPr>
                <w:bCs/>
              </w:rPr>
            </w:pPr>
          </w:p>
        </w:tc>
      </w:tr>
      <w:tr w:rsidR="00554CB6" w:rsidRPr="00C926CB" w14:paraId="28FCC057" w14:textId="31AC7CBA" w:rsidTr="00C21C2F">
        <w:tc>
          <w:tcPr>
            <w:tcW w:w="270" w:type="pct"/>
            <w:shd w:val="clear" w:color="auto" w:fill="auto"/>
            <w:vAlign w:val="center"/>
          </w:tcPr>
          <w:p w14:paraId="5BE4FB25" w14:textId="4136A633" w:rsidR="00554CB6" w:rsidRPr="00C926CB" w:rsidRDefault="00826720" w:rsidP="00C926CB">
            <w:pPr>
              <w:ind w:left="0"/>
              <w:jc w:val="center"/>
            </w:pPr>
            <w:r w:rsidRPr="00C926CB">
              <w:t>3</w:t>
            </w:r>
          </w:p>
        </w:tc>
        <w:tc>
          <w:tcPr>
            <w:tcW w:w="763" w:type="pct"/>
            <w:shd w:val="clear" w:color="auto" w:fill="auto"/>
            <w:vAlign w:val="center"/>
          </w:tcPr>
          <w:p w14:paraId="7A83AFD0" w14:textId="4ED4C9CE" w:rsidR="00554CB6" w:rsidRPr="00C926CB" w:rsidRDefault="00467ED7" w:rsidP="00C926CB">
            <w:pPr>
              <w:ind w:left="0"/>
              <w:rPr>
                <w:b/>
              </w:rPr>
            </w:pPr>
            <w:r w:rsidRPr="00C926CB">
              <w:rPr>
                <w:b/>
              </w:rPr>
              <w:t>Date of Birth</w:t>
            </w:r>
          </w:p>
        </w:tc>
        <w:tc>
          <w:tcPr>
            <w:tcW w:w="3967" w:type="pct"/>
            <w:gridSpan w:val="9"/>
            <w:vAlign w:val="center"/>
          </w:tcPr>
          <w:p w14:paraId="4139BDB1" w14:textId="77777777" w:rsidR="00554CB6" w:rsidRPr="00C926CB" w:rsidRDefault="00554CB6" w:rsidP="00C926CB">
            <w:pPr>
              <w:rPr>
                <w:bCs/>
              </w:rPr>
            </w:pPr>
          </w:p>
        </w:tc>
      </w:tr>
      <w:tr w:rsidR="00554CB6" w:rsidRPr="00C926CB" w14:paraId="6D1E9376" w14:textId="0C5ED9C5" w:rsidTr="00C21C2F">
        <w:tc>
          <w:tcPr>
            <w:tcW w:w="270" w:type="pct"/>
            <w:shd w:val="clear" w:color="auto" w:fill="auto"/>
            <w:vAlign w:val="center"/>
          </w:tcPr>
          <w:p w14:paraId="511FB878" w14:textId="6892D176" w:rsidR="00554CB6" w:rsidRPr="00C926CB" w:rsidRDefault="00826720" w:rsidP="00C926CB">
            <w:pPr>
              <w:ind w:left="0"/>
              <w:jc w:val="center"/>
            </w:pPr>
            <w:r w:rsidRPr="00C926CB">
              <w:t>4</w:t>
            </w:r>
          </w:p>
        </w:tc>
        <w:tc>
          <w:tcPr>
            <w:tcW w:w="763" w:type="pct"/>
            <w:shd w:val="clear" w:color="auto" w:fill="auto"/>
            <w:vAlign w:val="center"/>
          </w:tcPr>
          <w:p w14:paraId="48F4A9B0" w14:textId="5F9ED537" w:rsidR="00554CB6" w:rsidRPr="00C926CB" w:rsidRDefault="006F4927" w:rsidP="00C926CB">
            <w:pPr>
              <w:ind w:left="0"/>
              <w:rPr>
                <w:b/>
              </w:rPr>
            </w:pPr>
            <w:r w:rsidRPr="00C926CB">
              <w:rPr>
                <w:b/>
              </w:rPr>
              <w:t>Place of Birth</w:t>
            </w:r>
          </w:p>
        </w:tc>
        <w:tc>
          <w:tcPr>
            <w:tcW w:w="3967" w:type="pct"/>
            <w:gridSpan w:val="9"/>
            <w:vAlign w:val="center"/>
          </w:tcPr>
          <w:p w14:paraId="2DD5116A" w14:textId="77777777" w:rsidR="00554CB6" w:rsidRPr="00C926CB" w:rsidRDefault="00554CB6" w:rsidP="00C926CB">
            <w:pPr>
              <w:rPr>
                <w:bCs/>
              </w:rPr>
            </w:pPr>
          </w:p>
        </w:tc>
      </w:tr>
      <w:tr w:rsidR="00554CB6" w:rsidRPr="00C926CB" w14:paraId="0188301E" w14:textId="59CA32F0" w:rsidTr="00C21C2F">
        <w:tc>
          <w:tcPr>
            <w:tcW w:w="270" w:type="pct"/>
            <w:shd w:val="clear" w:color="auto" w:fill="auto"/>
            <w:vAlign w:val="center"/>
          </w:tcPr>
          <w:p w14:paraId="0A967185" w14:textId="637A7B06" w:rsidR="00554CB6" w:rsidRPr="00C926CB" w:rsidRDefault="00826720" w:rsidP="00C926CB">
            <w:pPr>
              <w:ind w:left="0"/>
              <w:jc w:val="center"/>
            </w:pPr>
            <w:r w:rsidRPr="00C926CB">
              <w:t>5</w:t>
            </w:r>
          </w:p>
        </w:tc>
        <w:tc>
          <w:tcPr>
            <w:tcW w:w="763" w:type="pct"/>
            <w:shd w:val="clear" w:color="auto" w:fill="auto"/>
            <w:vAlign w:val="center"/>
          </w:tcPr>
          <w:p w14:paraId="488DC33F" w14:textId="7DC3895B" w:rsidR="00554CB6" w:rsidRPr="00C926CB" w:rsidRDefault="0053254F" w:rsidP="00C926CB">
            <w:pPr>
              <w:ind w:left="0"/>
              <w:rPr>
                <w:b/>
              </w:rPr>
            </w:pPr>
            <w:r w:rsidRPr="00C926CB">
              <w:rPr>
                <w:b/>
              </w:rPr>
              <w:t xml:space="preserve">Identity </w:t>
            </w:r>
            <w:r w:rsidR="007B1790" w:rsidRPr="00C926CB">
              <w:rPr>
                <w:b/>
              </w:rPr>
              <w:t>No.</w:t>
            </w:r>
          </w:p>
        </w:tc>
        <w:tc>
          <w:tcPr>
            <w:tcW w:w="3967" w:type="pct"/>
            <w:gridSpan w:val="9"/>
            <w:vAlign w:val="center"/>
          </w:tcPr>
          <w:p w14:paraId="3D110E49" w14:textId="77777777" w:rsidR="00554CB6" w:rsidRPr="00C926CB" w:rsidRDefault="00554CB6" w:rsidP="00C926CB">
            <w:pPr>
              <w:rPr>
                <w:bCs/>
              </w:rPr>
            </w:pPr>
          </w:p>
        </w:tc>
      </w:tr>
      <w:tr w:rsidR="0049457A" w:rsidRPr="00C926CB" w14:paraId="5FB4C12A" w14:textId="32E36CC6" w:rsidTr="00C21C2F">
        <w:tc>
          <w:tcPr>
            <w:tcW w:w="270" w:type="pct"/>
            <w:shd w:val="clear" w:color="auto" w:fill="auto"/>
            <w:vAlign w:val="center"/>
          </w:tcPr>
          <w:p w14:paraId="55E35D76" w14:textId="06DF9694" w:rsidR="0049457A" w:rsidRPr="00C926CB" w:rsidRDefault="0049457A" w:rsidP="00C926CB">
            <w:pPr>
              <w:ind w:left="0"/>
              <w:jc w:val="center"/>
            </w:pPr>
            <w:r w:rsidRPr="00C926CB">
              <w:t>6</w:t>
            </w:r>
          </w:p>
        </w:tc>
        <w:tc>
          <w:tcPr>
            <w:tcW w:w="763" w:type="pct"/>
            <w:shd w:val="clear" w:color="auto" w:fill="auto"/>
            <w:vAlign w:val="center"/>
          </w:tcPr>
          <w:p w14:paraId="0E855DEC" w14:textId="7FB58069" w:rsidR="0049457A" w:rsidRPr="00C926CB" w:rsidRDefault="0049457A" w:rsidP="00C926CB">
            <w:pPr>
              <w:ind w:left="0"/>
              <w:rPr>
                <w:b/>
              </w:rPr>
            </w:pPr>
            <w:r w:rsidRPr="00C926CB">
              <w:rPr>
                <w:b/>
              </w:rPr>
              <w:t>SA Citizenship</w:t>
            </w:r>
          </w:p>
        </w:tc>
        <w:tc>
          <w:tcPr>
            <w:tcW w:w="2166" w:type="pct"/>
            <w:gridSpan w:val="5"/>
            <w:vAlign w:val="center"/>
          </w:tcPr>
          <w:p w14:paraId="2D70E959" w14:textId="1A16065A" w:rsidR="0049457A" w:rsidRPr="00C926CB" w:rsidRDefault="00811EC4" w:rsidP="00C926CB">
            <w:pPr>
              <w:ind w:left="0"/>
              <w:rPr>
                <w:bCs/>
              </w:rPr>
            </w:pPr>
            <w:r w:rsidRPr="00C926CB">
              <w:rPr>
                <w:bCs/>
              </w:rPr>
              <w:t>Yes</w:t>
            </w:r>
          </w:p>
        </w:tc>
        <w:tc>
          <w:tcPr>
            <w:tcW w:w="1801" w:type="pct"/>
            <w:gridSpan w:val="4"/>
            <w:vAlign w:val="center"/>
          </w:tcPr>
          <w:p w14:paraId="59D0C55D" w14:textId="7FA50121" w:rsidR="0049457A" w:rsidRPr="00C926CB" w:rsidRDefault="00811EC4" w:rsidP="00C926CB">
            <w:pPr>
              <w:ind w:left="0"/>
              <w:rPr>
                <w:bCs/>
              </w:rPr>
            </w:pPr>
            <w:r w:rsidRPr="00C926CB">
              <w:rPr>
                <w:bCs/>
              </w:rPr>
              <w:t>No</w:t>
            </w:r>
          </w:p>
        </w:tc>
      </w:tr>
      <w:tr w:rsidR="00394639" w:rsidRPr="00C926CB" w14:paraId="762A85BD" w14:textId="62B4743E" w:rsidTr="00C21C2F">
        <w:tc>
          <w:tcPr>
            <w:tcW w:w="270" w:type="pct"/>
            <w:shd w:val="clear" w:color="auto" w:fill="auto"/>
            <w:vAlign w:val="center"/>
          </w:tcPr>
          <w:p w14:paraId="7C65F5AA" w14:textId="4AA06EFA" w:rsidR="00394639" w:rsidRPr="00C926CB" w:rsidRDefault="00394639" w:rsidP="00C926CB">
            <w:pPr>
              <w:ind w:left="0"/>
              <w:jc w:val="center"/>
            </w:pPr>
            <w:r w:rsidRPr="00C926CB">
              <w:t>7</w:t>
            </w:r>
          </w:p>
        </w:tc>
        <w:tc>
          <w:tcPr>
            <w:tcW w:w="763" w:type="pct"/>
            <w:shd w:val="clear" w:color="auto" w:fill="auto"/>
            <w:vAlign w:val="center"/>
          </w:tcPr>
          <w:p w14:paraId="6E8E67ED" w14:textId="370451D5" w:rsidR="00394639" w:rsidRPr="00C926CB" w:rsidRDefault="00394639" w:rsidP="00C926CB">
            <w:pPr>
              <w:ind w:left="0"/>
              <w:rPr>
                <w:b/>
              </w:rPr>
            </w:pPr>
            <w:r w:rsidRPr="00C926CB">
              <w:rPr>
                <w:b/>
              </w:rPr>
              <w:t>Gender</w:t>
            </w:r>
          </w:p>
        </w:tc>
        <w:tc>
          <w:tcPr>
            <w:tcW w:w="2166" w:type="pct"/>
            <w:gridSpan w:val="5"/>
            <w:vAlign w:val="center"/>
          </w:tcPr>
          <w:p w14:paraId="6835E1F6" w14:textId="7EC20DF3" w:rsidR="00394639" w:rsidRPr="00C926CB" w:rsidRDefault="00394639" w:rsidP="00C926CB">
            <w:pPr>
              <w:ind w:left="0"/>
              <w:rPr>
                <w:bCs/>
              </w:rPr>
            </w:pPr>
            <w:r w:rsidRPr="00C926CB">
              <w:rPr>
                <w:bCs/>
              </w:rPr>
              <w:t>Male</w:t>
            </w:r>
          </w:p>
        </w:tc>
        <w:tc>
          <w:tcPr>
            <w:tcW w:w="1801" w:type="pct"/>
            <w:gridSpan w:val="4"/>
            <w:vAlign w:val="center"/>
          </w:tcPr>
          <w:p w14:paraId="3FDC5B78" w14:textId="195FAFA8" w:rsidR="00394639" w:rsidRPr="00C926CB" w:rsidRDefault="00394639" w:rsidP="00C926CB">
            <w:pPr>
              <w:ind w:left="0"/>
              <w:rPr>
                <w:bCs/>
              </w:rPr>
            </w:pPr>
            <w:r w:rsidRPr="00C926CB">
              <w:rPr>
                <w:bCs/>
              </w:rPr>
              <w:t>Female</w:t>
            </w:r>
          </w:p>
        </w:tc>
      </w:tr>
      <w:tr w:rsidR="00C21C2F" w:rsidRPr="00C926CB" w14:paraId="1657F959" w14:textId="585551B4" w:rsidTr="00C21C2F">
        <w:tc>
          <w:tcPr>
            <w:tcW w:w="270" w:type="pct"/>
            <w:shd w:val="clear" w:color="auto" w:fill="auto"/>
            <w:vAlign w:val="center"/>
          </w:tcPr>
          <w:p w14:paraId="5A44ADCE" w14:textId="78294FC9" w:rsidR="00C21C2F" w:rsidRPr="00C926CB" w:rsidRDefault="00C21C2F" w:rsidP="00C926CB">
            <w:pPr>
              <w:ind w:left="0"/>
              <w:jc w:val="center"/>
            </w:pPr>
            <w:r w:rsidRPr="00C926CB">
              <w:t>8</w:t>
            </w:r>
          </w:p>
        </w:tc>
        <w:tc>
          <w:tcPr>
            <w:tcW w:w="763" w:type="pct"/>
            <w:shd w:val="clear" w:color="auto" w:fill="auto"/>
            <w:vAlign w:val="center"/>
          </w:tcPr>
          <w:p w14:paraId="17CC8BC2" w14:textId="05645383" w:rsidR="00C21C2F" w:rsidRPr="00C926CB" w:rsidRDefault="00C21C2F" w:rsidP="00C926CB">
            <w:pPr>
              <w:ind w:left="0"/>
              <w:rPr>
                <w:b/>
              </w:rPr>
            </w:pPr>
            <w:r w:rsidRPr="00C926CB">
              <w:rPr>
                <w:b/>
              </w:rPr>
              <w:t>Race</w:t>
            </w:r>
          </w:p>
        </w:tc>
        <w:tc>
          <w:tcPr>
            <w:tcW w:w="542" w:type="pct"/>
            <w:vAlign w:val="center"/>
          </w:tcPr>
          <w:p w14:paraId="1D1A55BD" w14:textId="44846E38" w:rsidR="00C21C2F" w:rsidRPr="00C926CB" w:rsidRDefault="00C21C2F" w:rsidP="00C926CB">
            <w:pPr>
              <w:ind w:left="0"/>
              <w:rPr>
                <w:bCs/>
              </w:rPr>
            </w:pPr>
            <w:r w:rsidRPr="00C926CB">
              <w:rPr>
                <w:bCs/>
              </w:rPr>
              <w:t>African</w:t>
            </w:r>
          </w:p>
        </w:tc>
        <w:tc>
          <w:tcPr>
            <w:tcW w:w="542" w:type="pct"/>
            <w:gridSpan w:val="2"/>
            <w:vAlign w:val="center"/>
          </w:tcPr>
          <w:p w14:paraId="1E6E8310" w14:textId="6939101A" w:rsidR="00C21C2F" w:rsidRPr="00C926CB" w:rsidRDefault="00C21C2F" w:rsidP="00C926CB">
            <w:pPr>
              <w:ind w:left="0"/>
              <w:rPr>
                <w:bCs/>
              </w:rPr>
            </w:pPr>
            <w:r w:rsidRPr="00C926CB">
              <w:rPr>
                <w:bCs/>
              </w:rPr>
              <w:t>Indian</w:t>
            </w:r>
          </w:p>
        </w:tc>
        <w:tc>
          <w:tcPr>
            <w:tcW w:w="542" w:type="pct"/>
            <w:vAlign w:val="center"/>
          </w:tcPr>
          <w:p w14:paraId="5F08C212" w14:textId="5AACE884" w:rsidR="00C21C2F" w:rsidRPr="00C926CB" w:rsidRDefault="00C21C2F" w:rsidP="00C926CB">
            <w:pPr>
              <w:ind w:left="0"/>
              <w:rPr>
                <w:bCs/>
              </w:rPr>
            </w:pPr>
            <w:r w:rsidRPr="00C926CB">
              <w:rPr>
                <w:bCs/>
              </w:rPr>
              <w:t>Coloured</w:t>
            </w:r>
          </w:p>
        </w:tc>
        <w:tc>
          <w:tcPr>
            <w:tcW w:w="542" w:type="pct"/>
            <w:vAlign w:val="center"/>
          </w:tcPr>
          <w:p w14:paraId="29A2558E" w14:textId="77777777" w:rsidR="00C21C2F" w:rsidRPr="00C926CB" w:rsidRDefault="00C21C2F" w:rsidP="00C926CB">
            <w:pPr>
              <w:ind w:left="0"/>
              <w:rPr>
                <w:bCs/>
              </w:rPr>
            </w:pPr>
            <w:r w:rsidRPr="00C926CB">
              <w:rPr>
                <w:bCs/>
              </w:rPr>
              <w:t>White</w:t>
            </w:r>
          </w:p>
        </w:tc>
        <w:tc>
          <w:tcPr>
            <w:tcW w:w="1799" w:type="pct"/>
            <w:gridSpan w:val="4"/>
            <w:vAlign w:val="center"/>
          </w:tcPr>
          <w:p w14:paraId="5C2C4AA5" w14:textId="453D3C5F" w:rsidR="00C21C2F" w:rsidRPr="00C926CB" w:rsidRDefault="00C21C2F" w:rsidP="00C926CB">
            <w:pPr>
              <w:ind w:left="0"/>
              <w:rPr>
                <w:bCs/>
              </w:rPr>
            </w:pPr>
            <w:r>
              <w:rPr>
                <w:bCs/>
              </w:rPr>
              <w:t>Other (Specify)</w:t>
            </w:r>
          </w:p>
        </w:tc>
      </w:tr>
      <w:tr w:rsidR="00A2027F" w:rsidRPr="00C926CB" w14:paraId="023C35E1" w14:textId="04A8CAB3" w:rsidTr="00C21C2F">
        <w:tc>
          <w:tcPr>
            <w:tcW w:w="270" w:type="pct"/>
            <w:shd w:val="clear" w:color="auto" w:fill="auto"/>
            <w:vAlign w:val="center"/>
          </w:tcPr>
          <w:p w14:paraId="162421C0" w14:textId="74E473AC" w:rsidR="00A2027F" w:rsidRPr="00C926CB" w:rsidRDefault="00A2027F" w:rsidP="00C926CB">
            <w:pPr>
              <w:ind w:left="0"/>
              <w:jc w:val="center"/>
            </w:pPr>
            <w:r w:rsidRPr="00C926CB">
              <w:t>9</w:t>
            </w:r>
          </w:p>
        </w:tc>
        <w:tc>
          <w:tcPr>
            <w:tcW w:w="763" w:type="pct"/>
            <w:shd w:val="clear" w:color="auto" w:fill="auto"/>
            <w:vAlign w:val="center"/>
          </w:tcPr>
          <w:p w14:paraId="5055AF8B" w14:textId="33EF17EB" w:rsidR="00A2027F" w:rsidRPr="00C926CB" w:rsidRDefault="00A2027F" w:rsidP="00C926CB">
            <w:pPr>
              <w:ind w:left="0"/>
              <w:rPr>
                <w:b/>
              </w:rPr>
            </w:pPr>
            <w:r w:rsidRPr="00C926CB">
              <w:rPr>
                <w:b/>
              </w:rPr>
              <w:t>Do have a disability</w:t>
            </w:r>
          </w:p>
        </w:tc>
        <w:tc>
          <w:tcPr>
            <w:tcW w:w="3171" w:type="pct"/>
            <w:gridSpan w:val="8"/>
            <w:shd w:val="clear" w:color="auto" w:fill="auto"/>
            <w:vAlign w:val="center"/>
          </w:tcPr>
          <w:p w14:paraId="5C63DAEB" w14:textId="2BD33764" w:rsidR="00A2027F" w:rsidRPr="00C926CB" w:rsidRDefault="00A2027F" w:rsidP="00C926CB">
            <w:pPr>
              <w:ind w:left="0"/>
              <w:rPr>
                <w:bCs/>
              </w:rPr>
            </w:pPr>
            <w:r w:rsidRPr="00C926CB">
              <w:rPr>
                <w:bCs/>
              </w:rPr>
              <w:t>Yes:</w:t>
            </w:r>
          </w:p>
        </w:tc>
        <w:tc>
          <w:tcPr>
            <w:tcW w:w="796" w:type="pct"/>
            <w:shd w:val="clear" w:color="auto" w:fill="auto"/>
            <w:vAlign w:val="center"/>
          </w:tcPr>
          <w:p w14:paraId="5A74DEB0" w14:textId="6100B3A5" w:rsidR="00A2027F" w:rsidRPr="00C926CB" w:rsidRDefault="00A2027F" w:rsidP="00C926CB">
            <w:pPr>
              <w:ind w:left="0"/>
              <w:rPr>
                <w:bCs/>
              </w:rPr>
            </w:pPr>
            <w:r w:rsidRPr="00C926CB">
              <w:rPr>
                <w:bCs/>
              </w:rPr>
              <w:t>No:</w:t>
            </w:r>
          </w:p>
        </w:tc>
      </w:tr>
      <w:tr w:rsidR="000E5EA6" w:rsidRPr="00C926CB" w14:paraId="78559FCB" w14:textId="77777777" w:rsidTr="00C21C2F">
        <w:tc>
          <w:tcPr>
            <w:tcW w:w="270" w:type="pct"/>
            <w:shd w:val="clear" w:color="auto" w:fill="auto"/>
            <w:vAlign w:val="center"/>
          </w:tcPr>
          <w:p w14:paraId="1599E9FB" w14:textId="1E6D59F7" w:rsidR="000E5EA6" w:rsidRPr="00C926CB" w:rsidRDefault="005B74CF" w:rsidP="00C926CB">
            <w:pPr>
              <w:ind w:left="0"/>
              <w:jc w:val="center"/>
            </w:pPr>
            <w:bookmarkStart w:id="0" w:name="_Hlk79576785"/>
            <w:r w:rsidRPr="00C926CB">
              <w:t>10</w:t>
            </w:r>
          </w:p>
        </w:tc>
        <w:tc>
          <w:tcPr>
            <w:tcW w:w="763" w:type="pct"/>
            <w:shd w:val="clear" w:color="auto" w:fill="auto"/>
            <w:vAlign w:val="center"/>
          </w:tcPr>
          <w:p w14:paraId="4CB1F163" w14:textId="3FF3295A" w:rsidR="000E5EA6" w:rsidRPr="00C926CB" w:rsidRDefault="007A0024" w:rsidP="00C926CB">
            <w:pPr>
              <w:ind w:left="0"/>
              <w:rPr>
                <w:b/>
              </w:rPr>
            </w:pPr>
            <w:r w:rsidRPr="00C926CB">
              <w:rPr>
                <w:b/>
              </w:rPr>
              <w:t>Residential address with postal code</w:t>
            </w:r>
          </w:p>
        </w:tc>
        <w:tc>
          <w:tcPr>
            <w:tcW w:w="3967" w:type="pct"/>
            <w:gridSpan w:val="9"/>
            <w:vAlign w:val="center"/>
          </w:tcPr>
          <w:p w14:paraId="61864D70" w14:textId="77777777" w:rsidR="000E5EA6" w:rsidRPr="00C926CB" w:rsidRDefault="000E5EA6" w:rsidP="00C926CB">
            <w:pPr>
              <w:rPr>
                <w:bCs/>
              </w:rPr>
            </w:pPr>
          </w:p>
        </w:tc>
      </w:tr>
      <w:bookmarkEnd w:id="0"/>
      <w:tr w:rsidR="003F191F" w:rsidRPr="00C926CB" w14:paraId="748E4D4D" w14:textId="77777777" w:rsidTr="00C21C2F">
        <w:tc>
          <w:tcPr>
            <w:tcW w:w="270" w:type="pct"/>
            <w:shd w:val="clear" w:color="auto" w:fill="auto"/>
            <w:vAlign w:val="center"/>
          </w:tcPr>
          <w:p w14:paraId="400C006D" w14:textId="64212202" w:rsidR="003F191F" w:rsidRPr="00C926CB" w:rsidRDefault="000D7763" w:rsidP="00C926CB">
            <w:pPr>
              <w:ind w:left="0"/>
              <w:jc w:val="center"/>
            </w:pPr>
            <w:r w:rsidRPr="00C926CB">
              <w:t>11</w:t>
            </w:r>
          </w:p>
        </w:tc>
        <w:tc>
          <w:tcPr>
            <w:tcW w:w="763" w:type="pct"/>
            <w:shd w:val="clear" w:color="auto" w:fill="auto"/>
            <w:vAlign w:val="center"/>
          </w:tcPr>
          <w:p w14:paraId="27792373" w14:textId="41276188" w:rsidR="003F191F" w:rsidRPr="00C926CB" w:rsidRDefault="0055557F" w:rsidP="00C926CB">
            <w:pPr>
              <w:ind w:left="0"/>
              <w:rPr>
                <w:b/>
              </w:rPr>
            </w:pPr>
            <w:r w:rsidRPr="00C926CB">
              <w:rPr>
                <w:b/>
              </w:rPr>
              <w:t>Postal address with Postal code</w:t>
            </w:r>
          </w:p>
        </w:tc>
        <w:tc>
          <w:tcPr>
            <w:tcW w:w="3967" w:type="pct"/>
            <w:gridSpan w:val="9"/>
            <w:vAlign w:val="center"/>
          </w:tcPr>
          <w:p w14:paraId="6D51C20D" w14:textId="77777777" w:rsidR="003F191F" w:rsidRPr="00C926CB" w:rsidRDefault="003F191F" w:rsidP="00C926CB">
            <w:pPr>
              <w:rPr>
                <w:bCs/>
              </w:rPr>
            </w:pPr>
          </w:p>
        </w:tc>
      </w:tr>
      <w:tr w:rsidR="001A48EC" w:rsidRPr="00C926CB" w14:paraId="3C8A3088" w14:textId="79B0B912" w:rsidTr="00C21C2F">
        <w:trPr>
          <w:trHeight w:val="410"/>
        </w:trPr>
        <w:tc>
          <w:tcPr>
            <w:tcW w:w="270" w:type="pct"/>
            <w:vMerge w:val="restart"/>
            <w:shd w:val="clear" w:color="auto" w:fill="auto"/>
            <w:vAlign w:val="center"/>
          </w:tcPr>
          <w:p w14:paraId="27A97531" w14:textId="6622994A" w:rsidR="001A48EC" w:rsidRPr="00C926CB" w:rsidRDefault="001A48EC" w:rsidP="00C926CB">
            <w:pPr>
              <w:ind w:left="0"/>
              <w:jc w:val="center"/>
            </w:pPr>
            <w:r w:rsidRPr="00C926CB">
              <w:t>12</w:t>
            </w:r>
          </w:p>
        </w:tc>
        <w:tc>
          <w:tcPr>
            <w:tcW w:w="763" w:type="pct"/>
            <w:vMerge w:val="restart"/>
            <w:tcBorders>
              <w:top w:val="single" w:sz="8" w:space="0" w:color="000000"/>
              <w:left w:val="single" w:sz="8" w:space="0" w:color="000000"/>
              <w:right w:val="single" w:sz="8" w:space="0" w:color="000000"/>
            </w:tcBorders>
            <w:vAlign w:val="center"/>
          </w:tcPr>
          <w:p w14:paraId="2B01969E" w14:textId="47F14358" w:rsidR="001A48EC" w:rsidRPr="00C926CB" w:rsidRDefault="001A48EC" w:rsidP="00C926CB">
            <w:pPr>
              <w:ind w:left="0"/>
              <w:rPr>
                <w:b/>
              </w:rPr>
            </w:pPr>
            <w:r w:rsidRPr="00C926CB">
              <w:rPr>
                <w:b/>
              </w:rPr>
              <w:t>Contact</w:t>
            </w:r>
            <w:r w:rsidRPr="00C926CB">
              <w:rPr>
                <w:b/>
                <w:spacing w:val="-4"/>
              </w:rPr>
              <w:t xml:space="preserve"> </w:t>
            </w:r>
            <w:r w:rsidRPr="00C926CB">
              <w:rPr>
                <w:b/>
              </w:rPr>
              <w:t>telephone</w:t>
            </w:r>
          </w:p>
        </w:tc>
        <w:tc>
          <w:tcPr>
            <w:tcW w:w="845" w:type="pct"/>
            <w:gridSpan w:val="2"/>
            <w:tcBorders>
              <w:top w:val="single" w:sz="8" w:space="0" w:color="000000"/>
              <w:left w:val="single" w:sz="8" w:space="0" w:color="000000"/>
              <w:bottom w:val="single" w:sz="4" w:space="0" w:color="auto"/>
              <w:right w:val="single" w:sz="4" w:space="0" w:color="auto"/>
            </w:tcBorders>
            <w:vAlign w:val="center"/>
          </w:tcPr>
          <w:p w14:paraId="76FBFF9D" w14:textId="7A8C85E2" w:rsidR="001A48EC" w:rsidRPr="00C926CB" w:rsidRDefault="001A48EC" w:rsidP="00C926CB">
            <w:pPr>
              <w:ind w:left="0"/>
              <w:rPr>
                <w:bCs/>
              </w:rPr>
            </w:pPr>
            <w:r w:rsidRPr="00C926CB">
              <w:t>Home</w:t>
            </w:r>
            <w:r w:rsidR="0081166F" w:rsidRPr="00C926CB">
              <w:t>:</w:t>
            </w:r>
          </w:p>
        </w:tc>
        <w:tc>
          <w:tcPr>
            <w:tcW w:w="1385" w:type="pct"/>
            <w:gridSpan w:val="4"/>
            <w:tcBorders>
              <w:top w:val="single" w:sz="8" w:space="0" w:color="000000"/>
              <w:left w:val="single" w:sz="4" w:space="0" w:color="auto"/>
              <w:bottom w:val="single" w:sz="4" w:space="0" w:color="auto"/>
              <w:right w:val="single" w:sz="4" w:space="0" w:color="auto"/>
            </w:tcBorders>
            <w:vAlign w:val="center"/>
          </w:tcPr>
          <w:p w14:paraId="73B869F2" w14:textId="77777777" w:rsidR="001A48EC" w:rsidRPr="00C926CB" w:rsidRDefault="001A48EC" w:rsidP="00C926CB">
            <w:pPr>
              <w:rPr>
                <w:bCs/>
              </w:rPr>
            </w:pPr>
          </w:p>
        </w:tc>
        <w:tc>
          <w:tcPr>
            <w:tcW w:w="506" w:type="pct"/>
            <w:tcBorders>
              <w:top w:val="single" w:sz="8" w:space="0" w:color="000000"/>
              <w:left w:val="single" w:sz="4" w:space="0" w:color="auto"/>
              <w:bottom w:val="single" w:sz="4" w:space="0" w:color="auto"/>
              <w:right w:val="single" w:sz="4" w:space="0" w:color="auto"/>
            </w:tcBorders>
            <w:vAlign w:val="center"/>
          </w:tcPr>
          <w:p w14:paraId="7258968C" w14:textId="1653636D" w:rsidR="001A48EC" w:rsidRPr="00C926CB" w:rsidRDefault="001A48EC" w:rsidP="00C926CB">
            <w:pPr>
              <w:ind w:left="0"/>
              <w:rPr>
                <w:bCs/>
              </w:rPr>
            </w:pPr>
            <w:r w:rsidRPr="00C926CB">
              <w:rPr>
                <w:bCs/>
              </w:rPr>
              <w:t>Cell number:</w:t>
            </w:r>
          </w:p>
        </w:tc>
        <w:tc>
          <w:tcPr>
            <w:tcW w:w="1231" w:type="pct"/>
            <w:gridSpan w:val="2"/>
            <w:tcBorders>
              <w:top w:val="single" w:sz="8" w:space="0" w:color="000000"/>
              <w:left w:val="single" w:sz="4" w:space="0" w:color="auto"/>
              <w:bottom w:val="single" w:sz="4" w:space="0" w:color="auto"/>
              <w:right w:val="single" w:sz="8" w:space="0" w:color="000000"/>
            </w:tcBorders>
            <w:vAlign w:val="center"/>
          </w:tcPr>
          <w:p w14:paraId="0BB8ECEA" w14:textId="77777777" w:rsidR="001A48EC" w:rsidRPr="00C926CB" w:rsidRDefault="001A48EC" w:rsidP="00C926CB">
            <w:pPr>
              <w:rPr>
                <w:bCs/>
              </w:rPr>
            </w:pPr>
          </w:p>
        </w:tc>
      </w:tr>
      <w:tr w:rsidR="001A48EC" w:rsidRPr="00C926CB" w14:paraId="18ECAC48" w14:textId="67D86DAF" w:rsidTr="00C21C2F">
        <w:trPr>
          <w:trHeight w:val="282"/>
        </w:trPr>
        <w:tc>
          <w:tcPr>
            <w:tcW w:w="270" w:type="pct"/>
            <w:vMerge/>
            <w:shd w:val="clear" w:color="auto" w:fill="auto"/>
            <w:vAlign w:val="center"/>
          </w:tcPr>
          <w:p w14:paraId="084E7852" w14:textId="77777777" w:rsidR="001A48EC" w:rsidRPr="00C926CB" w:rsidRDefault="001A48EC" w:rsidP="00C926CB">
            <w:pPr>
              <w:jc w:val="center"/>
            </w:pPr>
          </w:p>
        </w:tc>
        <w:tc>
          <w:tcPr>
            <w:tcW w:w="763" w:type="pct"/>
            <w:vMerge/>
            <w:tcBorders>
              <w:left w:val="single" w:sz="8" w:space="0" w:color="000000"/>
              <w:right w:val="single" w:sz="8" w:space="0" w:color="000000"/>
            </w:tcBorders>
            <w:vAlign w:val="center"/>
          </w:tcPr>
          <w:p w14:paraId="456A95F0" w14:textId="77777777" w:rsidR="001A48EC" w:rsidRPr="00C926CB" w:rsidRDefault="001A48EC" w:rsidP="00C926CB">
            <w:pPr>
              <w:rPr>
                <w:b/>
              </w:rPr>
            </w:pPr>
          </w:p>
        </w:tc>
        <w:tc>
          <w:tcPr>
            <w:tcW w:w="845" w:type="pct"/>
            <w:gridSpan w:val="2"/>
            <w:tcBorders>
              <w:top w:val="single" w:sz="4" w:space="0" w:color="auto"/>
              <w:left w:val="single" w:sz="8" w:space="0" w:color="000000"/>
              <w:right w:val="single" w:sz="4" w:space="0" w:color="auto"/>
            </w:tcBorders>
            <w:vAlign w:val="center"/>
          </w:tcPr>
          <w:p w14:paraId="25070237" w14:textId="7BF91FB7" w:rsidR="001A48EC" w:rsidRPr="00C926CB" w:rsidRDefault="001A48EC" w:rsidP="00C926CB">
            <w:pPr>
              <w:ind w:left="0"/>
            </w:pPr>
            <w:r w:rsidRPr="00C926CB">
              <w:t>Parent</w:t>
            </w:r>
            <w:r w:rsidR="00280359" w:rsidRPr="00C926CB">
              <w:t>/Guardian</w:t>
            </w:r>
            <w:r w:rsidR="0081166F" w:rsidRPr="00C926CB">
              <w:t>:</w:t>
            </w:r>
          </w:p>
        </w:tc>
        <w:tc>
          <w:tcPr>
            <w:tcW w:w="1385" w:type="pct"/>
            <w:gridSpan w:val="4"/>
            <w:tcBorders>
              <w:top w:val="single" w:sz="4" w:space="0" w:color="auto"/>
              <w:left w:val="single" w:sz="4" w:space="0" w:color="auto"/>
              <w:right w:val="single" w:sz="4" w:space="0" w:color="auto"/>
            </w:tcBorders>
            <w:vAlign w:val="center"/>
          </w:tcPr>
          <w:p w14:paraId="24B3D424" w14:textId="77777777" w:rsidR="001A48EC" w:rsidRPr="00C926CB" w:rsidRDefault="001A48EC" w:rsidP="00C926CB"/>
        </w:tc>
        <w:tc>
          <w:tcPr>
            <w:tcW w:w="506" w:type="pct"/>
            <w:tcBorders>
              <w:top w:val="single" w:sz="4" w:space="0" w:color="auto"/>
              <w:left w:val="single" w:sz="4" w:space="0" w:color="auto"/>
              <w:right w:val="single" w:sz="4" w:space="0" w:color="auto"/>
            </w:tcBorders>
            <w:vAlign w:val="center"/>
          </w:tcPr>
          <w:p w14:paraId="73B36B69" w14:textId="54C82A05" w:rsidR="001A48EC" w:rsidRPr="00C926CB" w:rsidRDefault="0081166F" w:rsidP="00C926CB">
            <w:pPr>
              <w:ind w:left="0"/>
            </w:pPr>
            <w:r w:rsidRPr="00C926CB">
              <w:t>Cell Number:</w:t>
            </w:r>
          </w:p>
        </w:tc>
        <w:tc>
          <w:tcPr>
            <w:tcW w:w="1231" w:type="pct"/>
            <w:gridSpan w:val="2"/>
            <w:tcBorders>
              <w:top w:val="single" w:sz="4" w:space="0" w:color="auto"/>
              <w:left w:val="single" w:sz="4" w:space="0" w:color="auto"/>
              <w:right w:val="single" w:sz="8" w:space="0" w:color="000000"/>
            </w:tcBorders>
            <w:vAlign w:val="center"/>
          </w:tcPr>
          <w:p w14:paraId="74F4C2F7" w14:textId="77777777" w:rsidR="001A48EC" w:rsidRPr="00C926CB" w:rsidRDefault="001A48EC" w:rsidP="00C926CB"/>
        </w:tc>
      </w:tr>
      <w:tr w:rsidR="001D2505" w:rsidRPr="00C926CB" w14:paraId="6E08C32E" w14:textId="77777777" w:rsidTr="00C21C2F">
        <w:tc>
          <w:tcPr>
            <w:tcW w:w="270" w:type="pct"/>
            <w:shd w:val="clear" w:color="auto" w:fill="auto"/>
            <w:vAlign w:val="center"/>
          </w:tcPr>
          <w:p w14:paraId="0150DDF1" w14:textId="585FA1AB" w:rsidR="001D2505" w:rsidRPr="00C926CB" w:rsidRDefault="001D2505" w:rsidP="00C926CB">
            <w:pPr>
              <w:ind w:left="0"/>
              <w:jc w:val="center"/>
            </w:pPr>
            <w:r w:rsidRPr="00C926CB">
              <w:t>10</w:t>
            </w:r>
          </w:p>
        </w:tc>
        <w:tc>
          <w:tcPr>
            <w:tcW w:w="763" w:type="pct"/>
            <w:shd w:val="clear" w:color="auto" w:fill="auto"/>
            <w:vAlign w:val="center"/>
          </w:tcPr>
          <w:p w14:paraId="165F1456" w14:textId="1A51398B" w:rsidR="001D2505" w:rsidRPr="00C926CB" w:rsidRDefault="00F21AC6" w:rsidP="00C926CB">
            <w:pPr>
              <w:ind w:left="0"/>
              <w:rPr>
                <w:b/>
              </w:rPr>
            </w:pPr>
            <w:r w:rsidRPr="00C926CB">
              <w:rPr>
                <w:b/>
              </w:rPr>
              <w:t>Email address</w:t>
            </w:r>
          </w:p>
        </w:tc>
        <w:tc>
          <w:tcPr>
            <w:tcW w:w="3967" w:type="pct"/>
            <w:gridSpan w:val="9"/>
            <w:vAlign w:val="center"/>
          </w:tcPr>
          <w:p w14:paraId="589BDA0B" w14:textId="77777777" w:rsidR="001D2505" w:rsidRPr="00C926CB" w:rsidRDefault="001D2505" w:rsidP="00C926CB">
            <w:pPr>
              <w:rPr>
                <w:bCs/>
              </w:rPr>
            </w:pPr>
          </w:p>
        </w:tc>
      </w:tr>
    </w:tbl>
    <w:p w14:paraId="40A4B222" w14:textId="7883E10B" w:rsidR="007366F0" w:rsidRDefault="007366F0" w:rsidP="00C926CB">
      <w:pPr>
        <w:pStyle w:val="Heading1"/>
      </w:pPr>
    </w:p>
    <w:p w14:paraId="115889D3" w14:textId="5BDCCCAB" w:rsidR="00AF2FB5" w:rsidRPr="00C926CB" w:rsidRDefault="008E7C68" w:rsidP="00C926CB">
      <w:pPr>
        <w:pStyle w:val="Heading1"/>
      </w:pPr>
      <w:r w:rsidRPr="00C926CB">
        <w:t>School Details</w:t>
      </w:r>
    </w:p>
    <w:p w14:paraId="2C9BA9B1" w14:textId="77777777" w:rsidR="008E7C68" w:rsidRPr="00C926CB" w:rsidRDefault="008E7C68" w:rsidP="00C926CB">
      <w:pPr>
        <w:rPr>
          <w:rFonts w:eastAsia="Calibri" w:cs="Calibri"/>
          <w:sz w:val="11"/>
          <w:szCs w:val="20"/>
        </w:rPr>
      </w:pPr>
    </w:p>
    <w:tbl>
      <w:tblPr>
        <w:tblW w:w="501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66"/>
        <w:gridCol w:w="1599"/>
        <w:gridCol w:w="1658"/>
        <w:gridCol w:w="6669"/>
      </w:tblGrid>
      <w:tr w:rsidR="008E7C68" w:rsidRPr="00C926CB" w14:paraId="73858066" w14:textId="77777777" w:rsidTr="00612E82">
        <w:trPr>
          <w:trHeight w:val="289"/>
        </w:trPr>
        <w:tc>
          <w:tcPr>
            <w:tcW w:w="270" w:type="pct"/>
            <w:vAlign w:val="center"/>
          </w:tcPr>
          <w:p w14:paraId="6AC9C955" w14:textId="5096250F" w:rsidR="008E7C68" w:rsidRPr="00C926CB" w:rsidRDefault="008E7C68" w:rsidP="00C926CB">
            <w:pPr>
              <w:ind w:left="0"/>
              <w:jc w:val="center"/>
            </w:pPr>
            <w:r w:rsidRPr="00C926CB">
              <w:t>1</w:t>
            </w:r>
          </w:p>
        </w:tc>
        <w:tc>
          <w:tcPr>
            <w:tcW w:w="762" w:type="pct"/>
            <w:vAlign w:val="center"/>
          </w:tcPr>
          <w:p w14:paraId="5A3DC082" w14:textId="77777777" w:rsidR="008E7C68" w:rsidRPr="00034AD6" w:rsidRDefault="008E7C68" w:rsidP="00C926CB">
            <w:pPr>
              <w:rPr>
                <w:b/>
                <w:bCs/>
              </w:rPr>
            </w:pPr>
            <w:r w:rsidRPr="00034AD6">
              <w:rPr>
                <w:b/>
                <w:bCs/>
              </w:rPr>
              <w:t>Name</w:t>
            </w:r>
            <w:r w:rsidRPr="00034AD6">
              <w:rPr>
                <w:b/>
                <w:bCs/>
                <w:spacing w:val="-3"/>
              </w:rPr>
              <w:t xml:space="preserve"> </w:t>
            </w:r>
            <w:r w:rsidRPr="00034AD6">
              <w:rPr>
                <w:b/>
                <w:bCs/>
              </w:rPr>
              <w:t>of</w:t>
            </w:r>
            <w:r w:rsidRPr="00034AD6">
              <w:rPr>
                <w:b/>
                <w:bCs/>
                <w:spacing w:val="-3"/>
              </w:rPr>
              <w:t xml:space="preserve"> </w:t>
            </w:r>
            <w:r w:rsidRPr="00034AD6">
              <w:rPr>
                <w:b/>
                <w:bCs/>
              </w:rPr>
              <w:t>school</w:t>
            </w:r>
          </w:p>
        </w:tc>
        <w:tc>
          <w:tcPr>
            <w:tcW w:w="3968" w:type="pct"/>
            <w:gridSpan w:val="2"/>
            <w:vAlign w:val="center"/>
          </w:tcPr>
          <w:p w14:paraId="0E0F142B" w14:textId="77777777" w:rsidR="008E7C68" w:rsidRPr="00C926CB" w:rsidRDefault="008E7C68" w:rsidP="007366F0">
            <w:pPr>
              <w:ind w:left="0"/>
            </w:pPr>
          </w:p>
        </w:tc>
      </w:tr>
      <w:tr w:rsidR="008E7C68" w:rsidRPr="00C926CB" w14:paraId="6C11E317" w14:textId="77777777" w:rsidTr="00612E82">
        <w:trPr>
          <w:trHeight w:val="1269"/>
        </w:trPr>
        <w:tc>
          <w:tcPr>
            <w:tcW w:w="270" w:type="pct"/>
            <w:vAlign w:val="center"/>
          </w:tcPr>
          <w:p w14:paraId="665D2A92" w14:textId="2B188904" w:rsidR="008E7C68" w:rsidRPr="00C926CB" w:rsidRDefault="008E7C68" w:rsidP="00C926CB">
            <w:pPr>
              <w:ind w:left="0"/>
              <w:jc w:val="center"/>
            </w:pPr>
            <w:r w:rsidRPr="00C926CB">
              <w:t>2</w:t>
            </w:r>
          </w:p>
        </w:tc>
        <w:tc>
          <w:tcPr>
            <w:tcW w:w="762" w:type="pct"/>
            <w:vAlign w:val="center"/>
          </w:tcPr>
          <w:p w14:paraId="7E108657" w14:textId="77777777" w:rsidR="00C926CB" w:rsidRPr="00034AD6" w:rsidRDefault="008E7C68" w:rsidP="00C926CB">
            <w:pPr>
              <w:rPr>
                <w:b/>
                <w:bCs/>
                <w:spacing w:val="-4"/>
              </w:rPr>
            </w:pPr>
            <w:r w:rsidRPr="00034AD6">
              <w:rPr>
                <w:b/>
                <w:bCs/>
              </w:rPr>
              <w:t>School</w:t>
            </w:r>
          </w:p>
          <w:p w14:paraId="20D438C2" w14:textId="2AA7AFD0" w:rsidR="008E7C68" w:rsidRPr="00034AD6" w:rsidRDefault="008E7C68" w:rsidP="00C926CB">
            <w:pPr>
              <w:rPr>
                <w:b/>
                <w:bCs/>
              </w:rPr>
            </w:pPr>
            <w:r w:rsidRPr="00034AD6">
              <w:rPr>
                <w:b/>
                <w:bCs/>
              </w:rPr>
              <w:t>address</w:t>
            </w:r>
          </w:p>
        </w:tc>
        <w:tc>
          <w:tcPr>
            <w:tcW w:w="3968" w:type="pct"/>
            <w:gridSpan w:val="2"/>
            <w:vAlign w:val="center"/>
          </w:tcPr>
          <w:p w14:paraId="08923542" w14:textId="77777777" w:rsidR="008E7C68" w:rsidRPr="00C926CB" w:rsidRDefault="008E7C68" w:rsidP="00C926CB"/>
        </w:tc>
      </w:tr>
      <w:tr w:rsidR="008E7C68" w:rsidRPr="00C926CB" w14:paraId="5EB427CC" w14:textId="77777777" w:rsidTr="00612E82">
        <w:trPr>
          <w:trHeight w:val="289"/>
        </w:trPr>
        <w:tc>
          <w:tcPr>
            <w:tcW w:w="270" w:type="pct"/>
            <w:vAlign w:val="center"/>
          </w:tcPr>
          <w:p w14:paraId="0541D974" w14:textId="674D2CC0" w:rsidR="008E7C68" w:rsidRPr="00C926CB" w:rsidRDefault="008E7C68" w:rsidP="00C926CB">
            <w:pPr>
              <w:ind w:left="0"/>
              <w:jc w:val="center"/>
            </w:pPr>
            <w:r w:rsidRPr="00C926CB">
              <w:t>3</w:t>
            </w:r>
          </w:p>
        </w:tc>
        <w:tc>
          <w:tcPr>
            <w:tcW w:w="762" w:type="pct"/>
            <w:vAlign w:val="center"/>
          </w:tcPr>
          <w:p w14:paraId="4A3FE06D" w14:textId="77777777" w:rsidR="008E7C68" w:rsidRPr="00034AD6" w:rsidRDefault="008E7C68" w:rsidP="00C926CB">
            <w:pPr>
              <w:rPr>
                <w:b/>
                <w:bCs/>
              </w:rPr>
            </w:pPr>
            <w:r w:rsidRPr="00034AD6">
              <w:rPr>
                <w:b/>
                <w:bCs/>
              </w:rPr>
              <w:t>Province</w:t>
            </w:r>
          </w:p>
        </w:tc>
        <w:tc>
          <w:tcPr>
            <w:tcW w:w="3968" w:type="pct"/>
            <w:gridSpan w:val="2"/>
            <w:vAlign w:val="center"/>
          </w:tcPr>
          <w:p w14:paraId="0F9192A9" w14:textId="77777777" w:rsidR="008E7C68" w:rsidRPr="00C926CB" w:rsidRDefault="008E7C68" w:rsidP="00C926CB"/>
        </w:tc>
      </w:tr>
      <w:tr w:rsidR="001B44B9" w:rsidRPr="00C926CB" w14:paraId="674150D3" w14:textId="77777777" w:rsidTr="001B44B9">
        <w:trPr>
          <w:trHeight w:val="289"/>
        </w:trPr>
        <w:tc>
          <w:tcPr>
            <w:tcW w:w="270" w:type="pct"/>
            <w:vAlign w:val="center"/>
          </w:tcPr>
          <w:p w14:paraId="4067A51C" w14:textId="16BABAD6" w:rsidR="001B44B9" w:rsidRPr="00C926CB" w:rsidRDefault="001B44B9" w:rsidP="00C926CB">
            <w:pPr>
              <w:ind w:left="0"/>
              <w:jc w:val="center"/>
            </w:pPr>
            <w:r w:rsidRPr="00C926CB">
              <w:t>4</w:t>
            </w:r>
          </w:p>
        </w:tc>
        <w:tc>
          <w:tcPr>
            <w:tcW w:w="762" w:type="pct"/>
            <w:vAlign w:val="center"/>
          </w:tcPr>
          <w:p w14:paraId="2C737CDB" w14:textId="27C01FC8" w:rsidR="001B44B9" w:rsidRDefault="001B44B9" w:rsidP="00C926CB">
            <w:pPr>
              <w:rPr>
                <w:b/>
                <w:bCs/>
              </w:rPr>
            </w:pPr>
            <w:r>
              <w:rPr>
                <w:b/>
                <w:bCs/>
              </w:rPr>
              <w:t>I confirm I am in Grade 12</w:t>
            </w:r>
          </w:p>
          <w:p w14:paraId="63360181" w14:textId="25EA66B9" w:rsidR="001B44B9" w:rsidRPr="00034AD6" w:rsidRDefault="001B44B9" w:rsidP="00C926CB">
            <w:pPr>
              <w:rPr>
                <w:b/>
                <w:bCs/>
              </w:rPr>
            </w:pPr>
            <w:r>
              <w:rPr>
                <w:b/>
                <w:bCs/>
              </w:rPr>
              <w:t>(Please tick)</w:t>
            </w:r>
          </w:p>
        </w:tc>
        <w:tc>
          <w:tcPr>
            <w:tcW w:w="790" w:type="pct"/>
            <w:vAlign w:val="center"/>
          </w:tcPr>
          <w:p w14:paraId="18030A46" w14:textId="77777777" w:rsidR="001B44B9" w:rsidRPr="00C926CB" w:rsidRDefault="001B44B9" w:rsidP="00C926CB"/>
        </w:tc>
        <w:tc>
          <w:tcPr>
            <w:tcW w:w="3178" w:type="pct"/>
            <w:vAlign w:val="center"/>
          </w:tcPr>
          <w:p w14:paraId="43C13CAB" w14:textId="3ABA4C04" w:rsidR="001B44B9" w:rsidRPr="00C926CB" w:rsidRDefault="001B44B9" w:rsidP="00C926CB"/>
        </w:tc>
      </w:tr>
    </w:tbl>
    <w:p w14:paraId="75D20059" w14:textId="1BE11BEA" w:rsidR="003C5969" w:rsidRDefault="003C5969" w:rsidP="00C926CB">
      <w:pPr>
        <w:ind w:left="0"/>
        <w:rPr>
          <w:rFonts w:eastAsia="Times New Roman" w:cs="Times New Roman"/>
          <w:bCs/>
          <w:sz w:val="24"/>
          <w:szCs w:val="20"/>
        </w:rPr>
      </w:pPr>
    </w:p>
    <w:p w14:paraId="1B20D1AA" w14:textId="77777777" w:rsidR="003C52B9" w:rsidRDefault="003C52B9">
      <w:pPr>
        <w:spacing w:before="0" w:after="160"/>
        <w:ind w:left="0"/>
        <w:rPr>
          <w:rFonts w:eastAsia="Times New Roman" w:cs="Times New Roman"/>
          <w:bCs/>
          <w:sz w:val="24"/>
          <w:szCs w:val="20"/>
        </w:rPr>
      </w:pPr>
    </w:p>
    <w:p w14:paraId="19B8D5B4" w14:textId="77777777" w:rsidR="003C52B9" w:rsidRDefault="003C52B9">
      <w:pPr>
        <w:spacing w:before="0" w:after="160"/>
        <w:ind w:left="0"/>
        <w:rPr>
          <w:rFonts w:eastAsia="Times New Roman" w:cs="Times New Roman"/>
          <w:bCs/>
          <w:sz w:val="24"/>
          <w:szCs w:val="20"/>
        </w:rPr>
      </w:pPr>
    </w:p>
    <w:p w14:paraId="6FB92139" w14:textId="77777777" w:rsidR="003C52B9" w:rsidRDefault="003C52B9">
      <w:pPr>
        <w:spacing w:before="0" w:after="160"/>
        <w:ind w:left="0"/>
        <w:rPr>
          <w:rFonts w:eastAsia="Times New Roman" w:cs="Times New Roman"/>
          <w:bCs/>
          <w:sz w:val="24"/>
          <w:szCs w:val="20"/>
        </w:rPr>
      </w:pPr>
    </w:p>
    <w:p w14:paraId="27988149" w14:textId="77777777" w:rsidR="00436F12" w:rsidRDefault="00436F12">
      <w:pPr>
        <w:spacing w:before="0" w:after="160"/>
        <w:ind w:left="0"/>
        <w:rPr>
          <w:rFonts w:eastAsia="Calibri" w:cs="Calibri"/>
          <w:b/>
          <w:bCs/>
          <w:sz w:val="24"/>
          <w:szCs w:val="20"/>
        </w:rPr>
      </w:pPr>
      <w:r>
        <w:br w:type="page"/>
      </w:r>
    </w:p>
    <w:p w14:paraId="1C1A2AD2" w14:textId="3C586E9E" w:rsidR="003C52B9" w:rsidRDefault="003C52B9" w:rsidP="003C52B9">
      <w:pPr>
        <w:pStyle w:val="Heading1"/>
      </w:pPr>
      <w:r>
        <w:lastRenderedPageBreak/>
        <w:t>Questions to be answered</w:t>
      </w:r>
    </w:p>
    <w:p w14:paraId="32E97A35" w14:textId="77777777" w:rsidR="003C52B9" w:rsidRDefault="003C52B9" w:rsidP="003C52B9">
      <w:pPr>
        <w:pStyle w:val="Heading1"/>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65"/>
        <w:gridCol w:w="2254"/>
        <w:gridCol w:w="7637"/>
      </w:tblGrid>
      <w:tr w:rsidR="003C52B9" w:rsidRPr="00C926CB" w14:paraId="1D1FF607" w14:textId="77777777" w:rsidTr="00436F12">
        <w:trPr>
          <w:trHeight w:val="2043"/>
        </w:trPr>
        <w:tc>
          <w:tcPr>
            <w:tcW w:w="270" w:type="pct"/>
          </w:tcPr>
          <w:p w14:paraId="4201FFE9" w14:textId="77777777" w:rsidR="003C52B9" w:rsidRPr="00C926CB" w:rsidRDefault="003C52B9" w:rsidP="00B03D29">
            <w:pPr>
              <w:ind w:left="0"/>
              <w:jc w:val="center"/>
            </w:pPr>
            <w:r>
              <w:t>1.</w:t>
            </w:r>
          </w:p>
        </w:tc>
        <w:tc>
          <w:tcPr>
            <w:tcW w:w="1078" w:type="pct"/>
          </w:tcPr>
          <w:p w14:paraId="06E481E5" w14:textId="2D517135" w:rsidR="00492710" w:rsidRDefault="00492710" w:rsidP="00B03D29">
            <w:pPr>
              <w:rPr>
                <w:rStyle w:val="normaltextrun"/>
                <w:rFonts w:eastAsia="Times New Roman"/>
                <w:lang w:eastAsia="en-ZA"/>
              </w:rPr>
            </w:pPr>
            <w:r w:rsidRPr="002636A7">
              <w:rPr>
                <w:rStyle w:val="normaltextrun"/>
                <w:rFonts w:eastAsia="Times New Roman"/>
                <w:lang w:eastAsia="en-ZA"/>
              </w:rPr>
              <w:t xml:space="preserve">Why did you apply for the Future of Manufacturing </w:t>
            </w:r>
            <w:r w:rsidR="00495AE7">
              <w:rPr>
                <w:rStyle w:val="normaltextrun"/>
                <w:rFonts w:eastAsia="Times New Roman"/>
                <w:lang w:eastAsia="en-ZA"/>
              </w:rPr>
              <w:t>Bursary</w:t>
            </w:r>
            <w:r w:rsidRPr="002636A7">
              <w:rPr>
                <w:rStyle w:val="normaltextrun"/>
                <w:rFonts w:eastAsia="Times New Roman"/>
                <w:lang w:eastAsia="en-ZA"/>
              </w:rPr>
              <w:t xml:space="preserve"> program? (</w:t>
            </w:r>
            <w:r w:rsidRPr="00E05D3B">
              <w:rPr>
                <w:rStyle w:val="normaltextrun"/>
                <w:rFonts w:eastAsia="Times New Roman"/>
                <w:b/>
                <w:bCs/>
                <w:lang w:eastAsia="en-ZA"/>
              </w:rPr>
              <w:t>Motivate</w:t>
            </w:r>
            <w:r w:rsidRPr="002636A7">
              <w:rPr>
                <w:rStyle w:val="normaltextrun"/>
                <w:rFonts w:eastAsia="Times New Roman"/>
                <w:lang w:eastAsia="en-ZA"/>
              </w:rPr>
              <w:t xml:space="preserve"> why you want to be part of the program).</w:t>
            </w:r>
          </w:p>
          <w:p w14:paraId="52C3BFEB" w14:textId="77777777" w:rsidR="00492710" w:rsidRDefault="00492710" w:rsidP="00B03D29">
            <w:pPr>
              <w:rPr>
                <w:rStyle w:val="normaltextrun"/>
                <w:rFonts w:eastAsia="Times New Roman"/>
                <w:lang w:eastAsia="en-ZA"/>
              </w:rPr>
            </w:pPr>
          </w:p>
          <w:p w14:paraId="61C355C3" w14:textId="069B828F" w:rsidR="003C52B9" w:rsidRPr="00034AD6" w:rsidRDefault="003C52B9" w:rsidP="00B03D29">
            <w:pPr>
              <w:rPr>
                <w:b/>
                <w:bCs/>
              </w:rPr>
            </w:pPr>
          </w:p>
        </w:tc>
        <w:tc>
          <w:tcPr>
            <w:tcW w:w="3652" w:type="pct"/>
            <w:vAlign w:val="center"/>
          </w:tcPr>
          <w:p w14:paraId="1DBE0058" w14:textId="77777777" w:rsidR="003C52B9" w:rsidRPr="00C926CB" w:rsidRDefault="003C52B9" w:rsidP="00B03D29">
            <w:pPr>
              <w:ind w:left="0"/>
            </w:pPr>
          </w:p>
        </w:tc>
      </w:tr>
      <w:tr w:rsidR="003C52B9" w:rsidRPr="00C926CB" w14:paraId="7EF36039" w14:textId="77777777" w:rsidTr="00436F12">
        <w:trPr>
          <w:trHeight w:val="1122"/>
        </w:trPr>
        <w:tc>
          <w:tcPr>
            <w:tcW w:w="270" w:type="pct"/>
          </w:tcPr>
          <w:p w14:paraId="6E2E3E03" w14:textId="77777777" w:rsidR="003C52B9" w:rsidRPr="00C926CB" w:rsidRDefault="003C52B9" w:rsidP="00B03D29">
            <w:pPr>
              <w:ind w:left="0"/>
              <w:jc w:val="center"/>
            </w:pPr>
            <w:r>
              <w:t>2.</w:t>
            </w:r>
          </w:p>
        </w:tc>
        <w:tc>
          <w:tcPr>
            <w:tcW w:w="1078" w:type="pct"/>
          </w:tcPr>
          <w:p w14:paraId="7F0DE043" w14:textId="16EC53B6" w:rsidR="003C52B9" w:rsidRPr="00034AD6" w:rsidRDefault="00492710" w:rsidP="00B03D29">
            <w:pPr>
              <w:rPr>
                <w:b/>
                <w:bCs/>
              </w:rPr>
            </w:pPr>
            <w:r w:rsidRPr="002636A7">
              <w:rPr>
                <w:rStyle w:val="normaltextrun"/>
                <w:rFonts w:eastAsia="Times New Roman"/>
                <w:lang w:eastAsia="en-ZA"/>
              </w:rPr>
              <w:t>What would you like to study after grade 12 if you had the opportunity and funding.</w:t>
            </w:r>
          </w:p>
        </w:tc>
        <w:tc>
          <w:tcPr>
            <w:tcW w:w="3652" w:type="pct"/>
            <w:vAlign w:val="center"/>
          </w:tcPr>
          <w:p w14:paraId="52616F30" w14:textId="77777777" w:rsidR="003C52B9" w:rsidRPr="00C926CB" w:rsidRDefault="003C52B9" w:rsidP="00B03D29"/>
        </w:tc>
      </w:tr>
      <w:tr w:rsidR="003C52B9" w:rsidRPr="00C926CB" w14:paraId="70A8B741" w14:textId="77777777" w:rsidTr="00436F12">
        <w:trPr>
          <w:trHeight w:val="2103"/>
        </w:trPr>
        <w:tc>
          <w:tcPr>
            <w:tcW w:w="270" w:type="pct"/>
          </w:tcPr>
          <w:p w14:paraId="59BF581A" w14:textId="77777777" w:rsidR="003C52B9" w:rsidRPr="00C926CB" w:rsidRDefault="003C52B9" w:rsidP="00B03D29">
            <w:pPr>
              <w:ind w:left="0"/>
              <w:jc w:val="center"/>
            </w:pPr>
            <w:r>
              <w:t>3.</w:t>
            </w:r>
          </w:p>
        </w:tc>
        <w:tc>
          <w:tcPr>
            <w:tcW w:w="1078" w:type="pct"/>
          </w:tcPr>
          <w:p w14:paraId="1CA3BEC8" w14:textId="77777777" w:rsidR="003C52B9" w:rsidRPr="00034AD6" w:rsidRDefault="003C52B9" w:rsidP="00B03D29">
            <w:pPr>
              <w:rPr>
                <w:b/>
                <w:bCs/>
              </w:rPr>
            </w:pPr>
            <w:r w:rsidRPr="002636A7">
              <w:rPr>
                <w:rStyle w:val="normaltextrun"/>
                <w:rFonts w:eastAsia="Times New Roman"/>
                <w:lang w:eastAsia="en-ZA"/>
              </w:rPr>
              <w:t>Why would you like to study the course you mentioned in question 2?</w:t>
            </w:r>
          </w:p>
        </w:tc>
        <w:tc>
          <w:tcPr>
            <w:tcW w:w="3652" w:type="pct"/>
            <w:vAlign w:val="center"/>
          </w:tcPr>
          <w:p w14:paraId="50DAB042" w14:textId="77777777" w:rsidR="003C52B9" w:rsidRPr="00C926CB" w:rsidRDefault="003C52B9" w:rsidP="00B03D29"/>
        </w:tc>
      </w:tr>
      <w:tr w:rsidR="00495AE7" w:rsidRPr="00C926CB" w14:paraId="1810B5ED" w14:textId="77777777" w:rsidTr="00436F12">
        <w:trPr>
          <w:trHeight w:val="2229"/>
        </w:trPr>
        <w:tc>
          <w:tcPr>
            <w:tcW w:w="270" w:type="pct"/>
          </w:tcPr>
          <w:p w14:paraId="60727963" w14:textId="6D1C4834" w:rsidR="00495AE7" w:rsidRDefault="00495AE7" w:rsidP="00B03D29">
            <w:pPr>
              <w:ind w:left="0"/>
              <w:jc w:val="center"/>
            </w:pPr>
            <w:r>
              <w:t>4.</w:t>
            </w:r>
          </w:p>
        </w:tc>
        <w:tc>
          <w:tcPr>
            <w:tcW w:w="1078" w:type="pct"/>
          </w:tcPr>
          <w:p w14:paraId="22A7BB36" w14:textId="710AF4BD" w:rsidR="00495AE7" w:rsidRPr="002636A7" w:rsidRDefault="00495AE7" w:rsidP="00B03D29">
            <w:pPr>
              <w:rPr>
                <w:rStyle w:val="normaltextrun"/>
                <w:rFonts w:eastAsia="Times New Roman"/>
                <w:lang w:eastAsia="en-ZA"/>
              </w:rPr>
            </w:pPr>
            <w:r w:rsidRPr="00C77885">
              <w:t>What is your understanding of the automotive industry?</w:t>
            </w:r>
          </w:p>
        </w:tc>
        <w:tc>
          <w:tcPr>
            <w:tcW w:w="3652" w:type="pct"/>
            <w:vAlign w:val="center"/>
          </w:tcPr>
          <w:p w14:paraId="17C5BDD8" w14:textId="77777777" w:rsidR="00495AE7" w:rsidRPr="00C926CB" w:rsidRDefault="00495AE7" w:rsidP="00B03D29"/>
        </w:tc>
      </w:tr>
      <w:tr w:rsidR="003C52B9" w:rsidRPr="00C926CB" w14:paraId="75C34DD1" w14:textId="77777777" w:rsidTr="00436F12">
        <w:trPr>
          <w:trHeight w:val="2668"/>
        </w:trPr>
        <w:tc>
          <w:tcPr>
            <w:tcW w:w="270" w:type="pct"/>
          </w:tcPr>
          <w:p w14:paraId="138B2C4E" w14:textId="42A6905C" w:rsidR="003C52B9" w:rsidRPr="00C926CB" w:rsidRDefault="00495AE7" w:rsidP="00B03D29">
            <w:pPr>
              <w:ind w:left="0"/>
              <w:jc w:val="center"/>
            </w:pPr>
            <w:r>
              <w:t>5</w:t>
            </w:r>
            <w:r w:rsidR="003C52B9">
              <w:t>.</w:t>
            </w:r>
          </w:p>
        </w:tc>
        <w:tc>
          <w:tcPr>
            <w:tcW w:w="1078" w:type="pct"/>
          </w:tcPr>
          <w:p w14:paraId="5D2F7132" w14:textId="2FBAD30E" w:rsidR="003C52B9" w:rsidRPr="00034AD6" w:rsidRDefault="003C52B9" w:rsidP="00B03D29">
            <w:pPr>
              <w:rPr>
                <w:b/>
                <w:bCs/>
              </w:rPr>
            </w:pPr>
            <w:r w:rsidRPr="002636A7">
              <w:rPr>
                <w:rFonts w:eastAsia="Times New Roman"/>
                <w:lang w:eastAsia="en-ZA"/>
              </w:rPr>
              <w:t>If you had the resources to solve one problem that you have noticed in your community, what would it be</w:t>
            </w:r>
            <w:r w:rsidR="00492710">
              <w:rPr>
                <w:rFonts w:eastAsia="Times New Roman"/>
                <w:lang w:eastAsia="en-ZA"/>
              </w:rPr>
              <w:t xml:space="preserve"> and why</w:t>
            </w:r>
            <w:r w:rsidRPr="002636A7">
              <w:rPr>
                <w:rFonts w:eastAsia="Times New Roman"/>
                <w:lang w:eastAsia="en-ZA"/>
              </w:rPr>
              <w:t xml:space="preserve">? </w:t>
            </w:r>
          </w:p>
        </w:tc>
        <w:tc>
          <w:tcPr>
            <w:tcW w:w="3652" w:type="pct"/>
            <w:vAlign w:val="center"/>
          </w:tcPr>
          <w:p w14:paraId="0016623C" w14:textId="77777777" w:rsidR="003C52B9" w:rsidRPr="00C926CB" w:rsidRDefault="003C52B9" w:rsidP="00B03D29"/>
        </w:tc>
      </w:tr>
      <w:tr w:rsidR="003C52B9" w:rsidRPr="00C926CB" w14:paraId="17C6A347" w14:textId="77777777" w:rsidTr="00EF2349">
        <w:trPr>
          <w:trHeight w:val="351"/>
        </w:trPr>
        <w:tc>
          <w:tcPr>
            <w:tcW w:w="270" w:type="pct"/>
          </w:tcPr>
          <w:p w14:paraId="608D49B4" w14:textId="21FF4631" w:rsidR="003C52B9" w:rsidRPr="00C926CB" w:rsidRDefault="00495AE7" w:rsidP="00B03D29">
            <w:pPr>
              <w:ind w:left="0"/>
              <w:jc w:val="center"/>
            </w:pPr>
            <w:r>
              <w:t>6</w:t>
            </w:r>
            <w:r w:rsidR="003C52B9">
              <w:t>.</w:t>
            </w:r>
          </w:p>
        </w:tc>
        <w:tc>
          <w:tcPr>
            <w:tcW w:w="1078" w:type="pct"/>
          </w:tcPr>
          <w:p w14:paraId="275172E8" w14:textId="30DB63AD" w:rsidR="003C52B9" w:rsidRDefault="00495AE7" w:rsidP="00B03D29">
            <w:pPr>
              <w:rPr>
                <w:b/>
                <w:bCs/>
              </w:rPr>
            </w:pPr>
            <w:r w:rsidRPr="00495AE7">
              <w:rPr>
                <w:rFonts w:eastAsia="Times New Roman"/>
                <w:lang w:eastAsia="en-ZA"/>
              </w:rPr>
              <w:t>What is your parent’s occupation?</w:t>
            </w:r>
          </w:p>
        </w:tc>
        <w:tc>
          <w:tcPr>
            <w:tcW w:w="3652" w:type="pct"/>
            <w:vAlign w:val="center"/>
          </w:tcPr>
          <w:p w14:paraId="7AB1F310" w14:textId="77777777" w:rsidR="003C52B9" w:rsidRPr="00C926CB" w:rsidRDefault="003C52B9" w:rsidP="00B03D29"/>
        </w:tc>
      </w:tr>
    </w:tbl>
    <w:p w14:paraId="25F8B401" w14:textId="11035856" w:rsidR="00436F12" w:rsidRDefault="003C5969">
      <w:pPr>
        <w:spacing w:before="0" w:after="160"/>
        <w:ind w:left="0"/>
        <w:rPr>
          <w:rFonts w:eastAsia="Times New Roman" w:cs="Times New Roman"/>
          <w:bCs/>
          <w:sz w:val="24"/>
          <w:szCs w:val="20"/>
        </w:rPr>
      </w:pPr>
      <w:r>
        <w:rPr>
          <w:rFonts w:eastAsia="Times New Roman" w:cs="Times New Roman"/>
          <w:bCs/>
          <w:sz w:val="24"/>
          <w:szCs w:val="20"/>
        </w:rPr>
        <w:br w:type="page"/>
      </w:r>
    </w:p>
    <w:p w14:paraId="4860959C" w14:textId="3D12F443" w:rsidR="00436F12" w:rsidRDefault="00F84E59" w:rsidP="00D9002B">
      <w:pPr>
        <w:pStyle w:val="Heading1"/>
        <w:rPr>
          <w:rFonts w:eastAsia="Times New Roman" w:cs="Times New Roman"/>
          <w:bCs w:val="0"/>
        </w:rPr>
      </w:pPr>
      <w:r>
        <w:lastRenderedPageBreak/>
        <w:t>If given an opportunity, w</w:t>
      </w:r>
      <w:r w:rsidR="00D9002B" w:rsidRPr="00C77885">
        <w:t>hy would you like</w:t>
      </w:r>
      <w:r>
        <w:t xml:space="preserve"> to</w:t>
      </w:r>
      <w:r w:rsidR="00D9002B" w:rsidRPr="00C77885">
        <w:t xml:space="preserve"> work for TSAM</w:t>
      </w:r>
      <w:r w:rsidR="00D9002B">
        <w:t>? (Not less than 100 words)</w:t>
      </w:r>
      <w:r w:rsidR="00436F12">
        <w:rPr>
          <w:rFonts w:eastAsia="Times New Roman" w:cs="Times New Roman"/>
          <w:bCs w:val="0"/>
        </w:rPr>
        <w:br w:type="page"/>
      </w:r>
    </w:p>
    <w:p w14:paraId="16162945" w14:textId="0B3A6951" w:rsidR="00C926CB" w:rsidRDefault="007F0EF8" w:rsidP="00436F12">
      <w:pPr>
        <w:pStyle w:val="Heading1"/>
        <w:ind w:left="0" w:firstLine="0"/>
      </w:pPr>
      <w:r>
        <w:lastRenderedPageBreak/>
        <w:t>202</w:t>
      </w:r>
      <w:r w:rsidR="00CA638F">
        <w:t>2</w:t>
      </w:r>
      <w:r>
        <w:t xml:space="preserve"> </w:t>
      </w:r>
      <w:r w:rsidR="00A1187C">
        <w:t>Final</w:t>
      </w:r>
      <w:r w:rsidR="00EF32B1" w:rsidRPr="00C926CB">
        <w:t xml:space="preserve"> Grade 1</w:t>
      </w:r>
      <w:r w:rsidR="00D9002B">
        <w:t>1</w:t>
      </w:r>
      <w:r w:rsidR="00EF32B1" w:rsidRPr="00C926CB">
        <w:t xml:space="preserve"> Results</w:t>
      </w:r>
    </w:p>
    <w:p w14:paraId="286425A6" w14:textId="77777777" w:rsidR="007366F0" w:rsidRPr="00C926CB" w:rsidRDefault="007366F0" w:rsidP="00C926CB">
      <w:pPr>
        <w:pStyle w:val="Heading1"/>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271"/>
        <w:gridCol w:w="1521"/>
        <w:gridCol w:w="3103"/>
      </w:tblGrid>
      <w:tr w:rsidR="000415F3" w:rsidRPr="00C926CB" w14:paraId="5FC4E4C1" w14:textId="77777777" w:rsidTr="00612E82">
        <w:trPr>
          <w:trHeight w:val="289"/>
        </w:trPr>
        <w:tc>
          <w:tcPr>
            <w:tcW w:w="271" w:type="pct"/>
            <w:shd w:val="clear" w:color="auto" w:fill="auto"/>
            <w:vAlign w:val="center"/>
          </w:tcPr>
          <w:p w14:paraId="1B46A6A4" w14:textId="77777777" w:rsidR="000415F3" w:rsidRPr="003C5969" w:rsidRDefault="000415F3" w:rsidP="00C926CB">
            <w:pPr>
              <w:ind w:left="0"/>
              <w:jc w:val="center"/>
              <w:rPr>
                <w:b/>
                <w:bCs/>
              </w:rPr>
            </w:pPr>
            <w:r w:rsidRPr="003C5969">
              <w:rPr>
                <w:b/>
                <w:bCs/>
              </w:rPr>
              <w:t>No.</w:t>
            </w:r>
          </w:p>
        </w:tc>
        <w:tc>
          <w:tcPr>
            <w:tcW w:w="2519" w:type="pct"/>
            <w:shd w:val="clear" w:color="auto" w:fill="auto"/>
            <w:vAlign w:val="center"/>
          </w:tcPr>
          <w:p w14:paraId="0073ABE9" w14:textId="77777777" w:rsidR="000415F3" w:rsidRPr="003C5969" w:rsidRDefault="000415F3" w:rsidP="00C926CB">
            <w:pPr>
              <w:ind w:left="0"/>
              <w:rPr>
                <w:b/>
                <w:bCs/>
              </w:rPr>
            </w:pPr>
            <w:r w:rsidRPr="003C5969">
              <w:rPr>
                <w:b/>
                <w:bCs/>
              </w:rPr>
              <w:t>Subjects Taken</w:t>
            </w:r>
          </w:p>
        </w:tc>
        <w:tc>
          <w:tcPr>
            <w:tcW w:w="727" w:type="pct"/>
            <w:shd w:val="clear" w:color="auto" w:fill="auto"/>
            <w:vAlign w:val="center"/>
          </w:tcPr>
          <w:p w14:paraId="7096C450" w14:textId="77777777" w:rsidR="000415F3" w:rsidRPr="003C5969" w:rsidRDefault="000415F3" w:rsidP="00E10826">
            <w:pPr>
              <w:ind w:left="0"/>
              <w:jc w:val="center"/>
              <w:rPr>
                <w:b/>
                <w:bCs/>
              </w:rPr>
            </w:pPr>
            <w:r w:rsidRPr="003C5969">
              <w:rPr>
                <w:b/>
                <w:bCs/>
              </w:rPr>
              <w:t>% Symbol</w:t>
            </w:r>
          </w:p>
        </w:tc>
        <w:tc>
          <w:tcPr>
            <w:tcW w:w="1483" w:type="pct"/>
            <w:shd w:val="clear" w:color="auto" w:fill="auto"/>
            <w:vAlign w:val="center"/>
          </w:tcPr>
          <w:p w14:paraId="1557AE42" w14:textId="21EF881D" w:rsidR="000415F3" w:rsidRPr="003C5969" w:rsidRDefault="000415F3" w:rsidP="00E10826">
            <w:pPr>
              <w:ind w:left="0"/>
              <w:jc w:val="center"/>
              <w:rPr>
                <w:b/>
                <w:bCs/>
              </w:rPr>
            </w:pPr>
            <w:r w:rsidRPr="003C5969">
              <w:rPr>
                <w:b/>
                <w:bCs/>
              </w:rPr>
              <w:t>Pass/Fail</w:t>
            </w:r>
          </w:p>
        </w:tc>
      </w:tr>
      <w:tr w:rsidR="000415F3" w:rsidRPr="00C926CB" w14:paraId="2072C89D" w14:textId="77777777" w:rsidTr="00612E82">
        <w:trPr>
          <w:trHeight w:val="289"/>
        </w:trPr>
        <w:tc>
          <w:tcPr>
            <w:tcW w:w="271" w:type="pct"/>
            <w:shd w:val="clear" w:color="auto" w:fill="auto"/>
            <w:vAlign w:val="center"/>
          </w:tcPr>
          <w:p w14:paraId="1F88A498" w14:textId="77777777" w:rsidR="000415F3" w:rsidRPr="00C926CB" w:rsidRDefault="000415F3" w:rsidP="00C926CB">
            <w:pPr>
              <w:ind w:left="0"/>
              <w:jc w:val="center"/>
            </w:pPr>
            <w:r w:rsidRPr="00C926CB">
              <w:t>1</w:t>
            </w:r>
          </w:p>
        </w:tc>
        <w:tc>
          <w:tcPr>
            <w:tcW w:w="2519" w:type="pct"/>
            <w:shd w:val="clear" w:color="auto" w:fill="auto"/>
            <w:vAlign w:val="center"/>
          </w:tcPr>
          <w:p w14:paraId="3DD94DED" w14:textId="77777777" w:rsidR="000415F3" w:rsidRPr="00C926CB" w:rsidRDefault="000415F3" w:rsidP="00C926CB">
            <w:pPr>
              <w:ind w:left="0"/>
            </w:pPr>
          </w:p>
        </w:tc>
        <w:tc>
          <w:tcPr>
            <w:tcW w:w="727" w:type="pct"/>
            <w:shd w:val="clear" w:color="auto" w:fill="auto"/>
            <w:vAlign w:val="center"/>
          </w:tcPr>
          <w:p w14:paraId="548F5A28" w14:textId="77777777" w:rsidR="000415F3" w:rsidRPr="00C926CB" w:rsidRDefault="000415F3" w:rsidP="00C926CB"/>
        </w:tc>
        <w:tc>
          <w:tcPr>
            <w:tcW w:w="1483" w:type="pct"/>
            <w:shd w:val="clear" w:color="auto" w:fill="auto"/>
            <w:vAlign w:val="center"/>
          </w:tcPr>
          <w:p w14:paraId="1A82A14D" w14:textId="77777777" w:rsidR="000415F3" w:rsidRPr="00C926CB" w:rsidRDefault="000415F3" w:rsidP="00C926CB"/>
        </w:tc>
      </w:tr>
      <w:tr w:rsidR="000415F3" w:rsidRPr="00C926CB" w14:paraId="5ADC188E" w14:textId="77777777" w:rsidTr="00612E82">
        <w:trPr>
          <w:trHeight w:val="289"/>
        </w:trPr>
        <w:tc>
          <w:tcPr>
            <w:tcW w:w="271" w:type="pct"/>
            <w:shd w:val="clear" w:color="auto" w:fill="auto"/>
            <w:vAlign w:val="center"/>
          </w:tcPr>
          <w:p w14:paraId="0BC46D32" w14:textId="59F6D67D" w:rsidR="000415F3" w:rsidRPr="00C926CB" w:rsidRDefault="00242203" w:rsidP="00C926CB">
            <w:pPr>
              <w:ind w:left="0"/>
              <w:jc w:val="center"/>
            </w:pPr>
            <w:r w:rsidRPr="00C926CB">
              <w:t>2</w:t>
            </w:r>
          </w:p>
        </w:tc>
        <w:tc>
          <w:tcPr>
            <w:tcW w:w="2519" w:type="pct"/>
            <w:shd w:val="clear" w:color="auto" w:fill="auto"/>
            <w:vAlign w:val="center"/>
          </w:tcPr>
          <w:p w14:paraId="06E97671" w14:textId="77777777" w:rsidR="000415F3" w:rsidRPr="00C926CB" w:rsidRDefault="000415F3" w:rsidP="00C926CB"/>
        </w:tc>
        <w:tc>
          <w:tcPr>
            <w:tcW w:w="727" w:type="pct"/>
            <w:shd w:val="clear" w:color="auto" w:fill="auto"/>
            <w:vAlign w:val="center"/>
          </w:tcPr>
          <w:p w14:paraId="4571816D" w14:textId="77777777" w:rsidR="000415F3" w:rsidRPr="00C926CB" w:rsidRDefault="000415F3" w:rsidP="00C926CB"/>
        </w:tc>
        <w:tc>
          <w:tcPr>
            <w:tcW w:w="1483" w:type="pct"/>
            <w:shd w:val="clear" w:color="auto" w:fill="auto"/>
            <w:vAlign w:val="center"/>
          </w:tcPr>
          <w:p w14:paraId="2E7F0B2A" w14:textId="77777777" w:rsidR="000415F3" w:rsidRPr="00C926CB" w:rsidRDefault="000415F3" w:rsidP="00C926CB"/>
        </w:tc>
      </w:tr>
      <w:tr w:rsidR="000415F3" w:rsidRPr="00C926CB" w14:paraId="0B2846E7" w14:textId="77777777" w:rsidTr="00612E82">
        <w:trPr>
          <w:trHeight w:val="289"/>
        </w:trPr>
        <w:tc>
          <w:tcPr>
            <w:tcW w:w="271" w:type="pct"/>
            <w:shd w:val="clear" w:color="auto" w:fill="auto"/>
            <w:vAlign w:val="center"/>
          </w:tcPr>
          <w:p w14:paraId="48A6F8AB" w14:textId="2DA1F99F" w:rsidR="000415F3" w:rsidRPr="00C926CB" w:rsidRDefault="00242203" w:rsidP="00C926CB">
            <w:pPr>
              <w:ind w:left="0"/>
              <w:jc w:val="center"/>
            </w:pPr>
            <w:r w:rsidRPr="00C926CB">
              <w:t>3</w:t>
            </w:r>
          </w:p>
        </w:tc>
        <w:tc>
          <w:tcPr>
            <w:tcW w:w="2519" w:type="pct"/>
            <w:shd w:val="clear" w:color="auto" w:fill="auto"/>
            <w:vAlign w:val="center"/>
          </w:tcPr>
          <w:p w14:paraId="096038DE" w14:textId="77777777" w:rsidR="000415F3" w:rsidRPr="00C926CB" w:rsidRDefault="000415F3" w:rsidP="00C926CB">
            <w:pPr>
              <w:ind w:left="0"/>
            </w:pPr>
          </w:p>
        </w:tc>
        <w:tc>
          <w:tcPr>
            <w:tcW w:w="727" w:type="pct"/>
            <w:shd w:val="clear" w:color="auto" w:fill="auto"/>
            <w:vAlign w:val="center"/>
          </w:tcPr>
          <w:p w14:paraId="4B724748" w14:textId="77777777" w:rsidR="000415F3" w:rsidRPr="00C926CB" w:rsidRDefault="000415F3" w:rsidP="00C926CB"/>
        </w:tc>
        <w:tc>
          <w:tcPr>
            <w:tcW w:w="1483" w:type="pct"/>
            <w:shd w:val="clear" w:color="auto" w:fill="auto"/>
            <w:vAlign w:val="center"/>
          </w:tcPr>
          <w:p w14:paraId="7A257C8E" w14:textId="77777777" w:rsidR="000415F3" w:rsidRPr="00C926CB" w:rsidRDefault="000415F3" w:rsidP="00C926CB"/>
        </w:tc>
      </w:tr>
      <w:tr w:rsidR="000415F3" w:rsidRPr="00C926CB" w14:paraId="1D3E7F50" w14:textId="77777777" w:rsidTr="00612E82">
        <w:trPr>
          <w:trHeight w:val="289"/>
        </w:trPr>
        <w:tc>
          <w:tcPr>
            <w:tcW w:w="271" w:type="pct"/>
            <w:shd w:val="clear" w:color="auto" w:fill="auto"/>
            <w:vAlign w:val="center"/>
          </w:tcPr>
          <w:p w14:paraId="2334D460" w14:textId="196B3C84" w:rsidR="000415F3" w:rsidRPr="00C926CB" w:rsidRDefault="00242203" w:rsidP="00C926CB">
            <w:pPr>
              <w:ind w:left="0"/>
              <w:jc w:val="center"/>
            </w:pPr>
            <w:r w:rsidRPr="00C926CB">
              <w:t>4</w:t>
            </w:r>
          </w:p>
        </w:tc>
        <w:tc>
          <w:tcPr>
            <w:tcW w:w="2519" w:type="pct"/>
            <w:shd w:val="clear" w:color="auto" w:fill="auto"/>
            <w:vAlign w:val="center"/>
          </w:tcPr>
          <w:p w14:paraId="4DEB358F" w14:textId="77777777" w:rsidR="000415F3" w:rsidRPr="00C926CB" w:rsidRDefault="000415F3" w:rsidP="00C926CB">
            <w:pPr>
              <w:ind w:left="0"/>
            </w:pPr>
          </w:p>
        </w:tc>
        <w:tc>
          <w:tcPr>
            <w:tcW w:w="727" w:type="pct"/>
            <w:shd w:val="clear" w:color="auto" w:fill="auto"/>
            <w:vAlign w:val="center"/>
          </w:tcPr>
          <w:p w14:paraId="53729959" w14:textId="77777777" w:rsidR="000415F3" w:rsidRPr="00C926CB" w:rsidRDefault="000415F3" w:rsidP="00C926CB"/>
        </w:tc>
        <w:tc>
          <w:tcPr>
            <w:tcW w:w="1483" w:type="pct"/>
            <w:shd w:val="clear" w:color="auto" w:fill="auto"/>
            <w:vAlign w:val="center"/>
          </w:tcPr>
          <w:p w14:paraId="6E71C279" w14:textId="77777777" w:rsidR="000415F3" w:rsidRPr="00C926CB" w:rsidRDefault="000415F3" w:rsidP="00C926CB"/>
        </w:tc>
      </w:tr>
      <w:tr w:rsidR="00242203" w:rsidRPr="00C926CB" w14:paraId="565E63DF" w14:textId="77777777" w:rsidTr="00612E82">
        <w:trPr>
          <w:trHeight w:val="289"/>
        </w:trPr>
        <w:tc>
          <w:tcPr>
            <w:tcW w:w="271" w:type="pct"/>
            <w:shd w:val="clear" w:color="auto" w:fill="auto"/>
            <w:vAlign w:val="center"/>
          </w:tcPr>
          <w:p w14:paraId="0A45AAD0" w14:textId="2F05BD7A" w:rsidR="00242203" w:rsidRPr="00C926CB" w:rsidRDefault="00242203" w:rsidP="00C926CB">
            <w:pPr>
              <w:ind w:left="0"/>
              <w:jc w:val="center"/>
            </w:pPr>
            <w:r w:rsidRPr="00C926CB">
              <w:t>5</w:t>
            </w:r>
          </w:p>
        </w:tc>
        <w:tc>
          <w:tcPr>
            <w:tcW w:w="2519" w:type="pct"/>
            <w:shd w:val="clear" w:color="auto" w:fill="auto"/>
            <w:vAlign w:val="center"/>
          </w:tcPr>
          <w:p w14:paraId="2DB6AE01" w14:textId="77777777" w:rsidR="00242203" w:rsidRPr="00C926CB" w:rsidRDefault="00242203" w:rsidP="00C926CB"/>
        </w:tc>
        <w:tc>
          <w:tcPr>
            <w:tcW w:w="727" w:type="pct"/>
            <w:shd w:val="clear" w:color="auto" w:fill="auto"/>
            <w:vAlign w:val="center"/>
          </w:tcPr>
          <w:p w14:paraId="543E17EE" w14:textId="77777777" w:rsidR="00242203" w:rsidRPr="00C926CB" w:rsidRDefault="00242203" w:rsidP="00C926CB"/>
        </w:tc>
        <w:tc>
          <w:tcPr>
            <w:tcW w:w="1483" w:type="pct"/>
            <w:shd w:val="clear" w:color="auto" w:fill="auto"/>
            <w:vAlign w:val="center"/>
          </w:tcPr>
          <w:p w14:paraId="6D28EECF" w14:textId="77777777" w:rsidR="00242203" w:rsidRPr="00C926CB" w:rsidRDefault="00242203" w:rsidP="00C926CB"/>
        </w:tc>
      </w:tr>
      <w:tr w:rsidR="00242203" w:rsidRPr="00C926CB" w14:paraId="3518BEE9" w14:textId="77777777" w:rsidTr="00612E82">
        <w:trPr>
          <w:trHeight w:val="289"/>
        </w:trPr>
        <w:tc>
          <w:tcPr>
            <w:tcW w:w="271" w:type="pct"/>
            <w:shd w:val="clear" w:color="auto" w:fill="auto"/>
            <w:vAlign w:val="center"/>
          </w:tcPr>
          <w:p w14:paraId="57B9AA01" w14:textId="559A8197" w:rsidR="00242203" w:rsidRPr="00C926CB" w:rsidRDefault="00242203" w:rsidP="00C926CB">
            <w:pPr>
              <w:ind w:left="0"/>
              <w:jc w:val="center"/>
            </w:pPr>
            <w:r w:rsidRPr="00C926CB">
              <w:t>6</w:t>
            </w:r>
          </w:p>
        </w:tc>
        <w:tc>
          <w:tcPr>
            <w:tcW w:w="2519" w:type="pct"/>
            <w:shd w:val="clear" w:color="auto" w:fill="auto"/>
            <w:vAlign w:val="center"/>
          </w:tcPr>
          <w:p w14:paraId="08BBBF5C" w14:textId="77777777" w:rsidR="00242203" w:rsidRPr="00C926CB" w:rsidRDefault="00242203" w:rsidP="00C926CB">
            <w:pPr>
              <w:ind w:left="0"/>
            </w:pPr>
          </w:p>
        </w:tc>
        <w:tc>
          <w:tcPr>
            <w:tcW w:w="727" w:type="pct"/>
            <w:shd w:val="clear" w:color="auto" w:fill="auto"/>
            <w:vAlign w:val="center"/>
          </w:tcPr>
          <w:p w14:paraId="25A8DB7B" w14:textId="77777777" w:rsidR="00242203" w:rsidRPr="00C926CB" w:rsidRDefault="00242203" w:rsidP="00C926CB"/>
        </w:tc>
        <w:tc>
          <w:tcPr>
            <w:tcW w:w="1483" w:type="pct"/>
            <w:shd w:val="clear" w:color="auto" w:fill="auto"/>
            <w:vAlign w:val="center"/>
          </w:tcPr>
          <w:p w14:paraId="59F8B3DB" w14:textId="77777777" w:rsidR="00242203" w:rsidRPr="00C926CB" w:rsidRDefault="00242203" w:rsidP="00C926CB"/>
        </w:tc>
      </w:tr>
      <w:tr w:rsidR="00242203" w:rsidRPr="00C926CB" w14:paraId="38DFC2F6" w14:textId="77777777" w:rsidTr="00612E82">
        <w:trPr>
          <w:trHeight w:val="289"/>
        </w:trPr>
        <w:tc>
          <w:tcPr>
            <w:tcW w:w="271" w:type="pct"/>
            <w:shd w:val="clear" w:color="auto" w:fill="auto"/>
            <w:vAlign w:val="center"/>
          </w:tcPr>
          <w:p w14:paraId="61FFB931" w14:textId="134C4A3E" w:rsidR="00242203" w:rsidRPr="00C926CB" w:rsidRDefault="00242203" w:rsidP="00C926CB">
            <w:pPr>
              <w:ind w:left="0"/>
              <w:jc w:val="center"/>
            </w:pPr>
            <w:r w:rsidRPr="00C926CB">
              <w:t>7</w:t>
            </w:r>
          </w:p>
        </w:tc>
        <w:tc>
          <w:tcPr>
            <w:tcW w:w="2519" w:type="pct"/>
            <w:shd w:val="clear" w:color="auto" w:fill="auto"/>
            <w:vAlign w:val="center"/>
          </w:tcPr>
          <w:p w14:paraId="2A708091" w14:textId="77777777" w:rsidR="00242203" w:rsidRPr="00C926CB" w:rsidRDefault="00242203" w:rsidP="00C926CB">
            <w:pPr>
              <w:ind w:left="0"/>
            </w:pPr>
          </w:p>
        </w:tc>
        <w:tc>
          <w:tcPr>
            <w:tcW w:w="727" w:type="pct"/>
            <w:shd w:val="clear" w:color="auto" w:fill="auto"/>
            <w:vAlign w:val="center"/>
          </w:tcPr>
          <w:p w14:paraId="39010681" w14:textId="77777777" w:rsidR="00242203" w:rsidRPr="00C926CB" w:rsidRDefault="00242203" w:rsidP="00C926CB"/>
        </w:tc>
        <w:tc>
          <w:tcPr>
            <w:tcW w:w="1483" w:type="pct"/>
            <w:shd w:val="clear" w:color="auto" w:fill="auto"/>
            <w:vAlign w:val="center"/>
          </w:tcPr>
          <w:p w14:paraId="776355CE" w14:textId="77777777" w:rsidR="00242203" w:rsidRPr="00C926CB" w:rsidRDefault="00242203" w:rsidP="00C926CB"/>
        </w:tc>
      </w:tr>
      <w:tr w:rsidR="00242203" w:rsidRPr="00C926CB" w14:paraId="3A7AF9B5" w14:textId="77777777" w:rsidTr="00612E82">
        <w:trPr>
          <w:trHeight w:val="289"/>
        </w:trPr>
        <w:tc>
          <w:tcPr>
            <w:tcW w:w="271" w:type="pct"/>
            <w:shd w:val="clear" w:color="auto" w:fill="auto"/>
            <w:vAlign w:val="center"/>
          </w:tcPr>
          <w:p w14:paraId="53D4562B" w14:textId="6F3AE955" w:rsidR="00242203" w:rsidRPr="00C926CB" w:rsidRDefault="00C926CB" w:rsidP="00C926CB">
            <w:pPr>
              <w:ind w:left="0"/>
              <w:jc w:val="center"/>
            </w:pPr>
            <w:r>
              <w:t>8</w:t>
            </w:r>
          </w:p>
        </w:tc>
        <w:tc>
          <w:tcPr>
            <w:tcW w:w="2519" w:type="pct"/>
            <w:shd w:val="clear" w:color="auto" w:fill="auto"/>
            <w:vAlign w:val="center"/>
          </w:tcPr>
          <w:p w14:paraId="13FA8EEF" w14:textId="77777777" w:rsidR="00242203" w:rsidRPr="00C926CB" w:rsidRDefault="00242203" w:rsidP="00C926CB">
            <w:pPr>
              <w:ind w:left="0"/>
            </w:pPr>
          </w:p>
        </w:tc>
        <w:tc>
          <w:tcPr>
            <w:tcW w:w="727" w:type="pct"/>
            <w:shd w:val="clear" w:color="auto" w:fill="auto"/>
            <w:vAlign w:val="center"/>
          </w:tcPr>
          <w:p w14:paraId="0E4A1C1A" w14:textId="77777777" w:rsidR="00242203" w:rsidRPr="00C926CB" w:rsidRDefault="00242203" w:rsidP="00C926CB">
            <w:pPr>
              <w:ind w:left="0"/>
            </w:pPr>
          </w:p>
        </w:tc>
        <w:tc>
          <w:tcPr>
            <w:tcW w:w="1483" w:type="pct"/>
            <w:shd w:val="clear" w:color="auto" w:fill="auto"/>
            <w:vAlign w:val="center"/>
          </w:tcPr>
          <w:p w14:paraId="4C24CA8A" w14:textId="77777777" w:rsidR="00242203" w:rsidRPr="00C926CB" w:rsidRDefault="00242203" w:rsidP="00C926CB">
            <w:pPr>
              <w:ind w:left="0"/>
            </w:pPr>
          </w:p>
        </w:tc>
      </w:tr>
      <w:tr w:rsidR="00CA638F" w:rsidRPr="00C926CB" w14:paraId="0EFD97FF" w14:textId="77777777" w:rsidTr="00612E82">
        <w:trPr>
          <w:trHeight w:val="289"/>
        </w:trPr>
        <w:tc>
          <w:tcPr>
            <w:tcW w:w="271" w:type="pct"/>
            <w:shd w:val="clear" w:color="auto" w:fill="auto"/>
            <w:vAlign w:val="center"/>
          </w:tcPr>
          <w:p w14:paraId="148D2852" w14:textId="31BCCD35" w:rsidR="00CA638F" w:rsidRDefault="00CA638F" w:rsidP="00C926CB">
            <w:pPr>
              <w:ind w:left="0"/>
              <w:jc w:val="center"/>
            </w:pPr>
            <w:r>
              <w:t>9</w:t>
            </w:r>
          </w:p>
        </w:tc>
        <w:tc>
          <w:tcPr>
            <w:tcW w:w="2519" w:type="pct"/>
            <w:shd w:val="clear" w:color="auto" w:fill="auto"/>
            <w:vAlign w:val="center"/>
          </w:tcPr>
          <w:p w14:paraId="065091DB" w14:textId="77777777" w:rsidR="00CA638F" w:rsidRPr="00C926CB" w:rsidRDefault="00CA638F" w:rsidP="00C926CB">
            <w:pPr>
              <w:ind w:left="0"/>
            </w:pPr>
          </w:p>
        </w:tc>
        <w:tc>
          <w:tcPr>
            <w:tcW w:w="727" w:type="pct"/>
            <w:shd w:val="clear" w:color="auto" w:fill="auto"/>
            <w:vAlign w:val="center"/>
          </w:tcPr>
          <w:p w14:paraId="5BF83DA6" w14:textId="77777777" w:rsidR="00CA638F" w:rsidRPr="00C926CB" w:rsidRDefault="00CA638F" w:rsidP="00C926CB">
            <w:pPr>
              <w:ind w:left="0"/>
            </w:pPr>
          </w:p>
        </w:tc>
        <w:tc>
          <w:tcPr>
            <w:tcW w:w="1483" w:type="pct"/>
            <w:shd w:val="clear" w:color="auto" w:fill="auto"/>
            <w:vAlign w:val="center"/>
          </w:tcPr>
          <w:p w14:paraId="5D61E0E5" w14:textId="77777777" w:rsidR="00CA638F" w:rsidRPr="00C926CB" w:rsidRDefault="00CA638F" w:rsidP="00C926CB">
            <w:pPr>
              <w:ind w:left="0"/>
            </w:pPr>
          </w:p>
        </w:tc>
      </w:tr>
    </w:tbl>
    <w:p w14:paraId="17D8BFB1" w14:textId="4C957DD9" w:rsidR="00F535C7" w:rsidRDefault="000415F3" w:rsidP="00C926CB">
      <w:r w:rsidRPr="00C926CB">
        <w:t xml:space="preserve"> </w:t>
      </w:r>
    </w:p>
    <w:p w14:paraId="77E4C72A" w14:textId="6C6B86CB" w:rsidR="00644E84" w:rsidRDefault="00644E84" w:rsidP="00644E84">
      <w:pPr>
        <w:pStyle w:val="Heading1"/>
      </w:pPr>
      <w:r>
        <w:t>202</w:t>
      </w:r>
      <w:r w:rsidR="00CA638F">
        <w:t>3</w:t>
      </w:r>
      <w:r>
        <w:t xml:space="preserve"> Term </w:t>
      </w:r>
      <w:r w:rsidR="00A1187C">
        <w:t>1</w:t>
      </w:r>
      <w:r w:rsidRPr="00C926CB">
        <w:t xml:space="preserve"> Grade 1</w:t>
      </w:r>
      <w:r w:rsidR="00D9002B">
        <w:t>2</w:t>
      </w:r>
      <w:r w:rsidRPr="00C926CB">
        <w:t xml:space="preserve"> Results</w:t>
      </w:r>
    </w:p>
    <w:p w14:paraId="1EB97C50" w14:textId="77777777" w:rsidR="00644E84" w:rsidRPr="00C926CB" w:rsidRDefault="00644E84" w:rsidP="00644E84">
      <w:pPr>
        <w:pStyle w:val="Heading1"/>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271"/>
        <w:gridCol w:w="1521"/>
        <w:gridCol w:w="3103"/>
      </w:tblGrid>
      <w:tr w:rsidR="00644E84" w:rsidRPr="00C926CB" w14:paraId="2DB760A3" w14:textId="77777777" w:rsidTr="005F6E9C">
        <w:trPr>
          <w:trHeight w:val="289"/>
        </w:trPr>
        <w:tc>
          <w:tcPr>
            <w:tcW w:w="271" w:type="pct"/>
            <w:shd w:val="clear" w:color="auto" w:fill="auto"/>
            <w:vAlign w:val="center"/>
          </w:tcPr>
          <w:p w14:paraId="4CE2CBD3" w14:textId="77777777" w:rsidR="00644E84" w:rsidRPr="003C5969" w:rsidRDefault="00644E84" w:rsidP="005F6E9C">
            <w:pPr>
              <w:ind w:left="0"/>
              <w:jc w:val="center"/>
              <w:rPr>
                <w:b/>
                <w:bCs/>
              </w:rPr>
            </w:pPr>
            <w:r w:rsidRPr="003C5969">
              <w:rPr>
                <w:b/>
                <w:bCs/>
              </w:rPr>
              <w:t>No.</w:t>
            </w:r>
          </w:p>
        </w:tc>
        <w:tc>
          <w:tcPr>
            <w:tcW w:w="2519" w:type="pct"/>
            <w:shd w:val="clear" w:color="auto" w:fill="auto"/>
            <w:vAlign w:val="center"/>
          </w:tcPr>
          <w:p w14:paraId="33B2316C" w14:textId="77777777" w:rsidR="00644E84" w:rsidRPr="003C5969" w:rsidRDefault="00644E84" w:rsidP="005F6E9C">
            <w:pPr>
              <w:ind w:left="0"/>
              <w:rPr>
                <w:b/>
                <w:bCs/>
              </w:rPr>
            </w:pPr>
            <w:r w:rsidRPr="003C5969">
              <w:rPr>
                <w:b/>
                <w:bCs/>
              </w:rPr>
              <w:t>Subjects Taken</w:t>
            </w:r>
          </w:p>
        </w:tc>
        <w:tc>
          <w:tcPr>
            <w:tcW w:w="727" w:type="pct"/>
            <w:shd w:val="clear" w:color="auto" w:fill="auto"/>
            <w:vAlign w:val="center"/>
          </w:tcPr>
          <w:p w14:paraId="561ED8EB" w14:textId="77777777" w:rsidR="00644E84" w:rsidRPr="003C5969" w:rsidRDefault="00644E84" w:rsidP="005F6E9C">
            <w:pPr>
              <w:ind w:left="0"/>
              <w:jc w:val="center"/>
              <w:rPr>
                <w:b/>
                <w:bCs/>
              </w:rPr>
            </w:pPr>
            <w:r w:rsidRPr="003C5969">
              <w:rPr>
                <w:b/>
                <w:bCs/>
              </w:rPr>
              <w:t>% Symbol</w:t>
            </w:r>
          </w:p>
        </w:tc>
        <w:tc>
          <w:tcPr>
            <w:tcW w:w="1483" w:type="pct"/>
            <w:shd w:val="clear" w:color="auto" w:fill="auto"/>
            <w:vAlign w:val="center"/>
          </w:tcPr>
          <w:p w14:paraId="7874A3A8" w14:textId="77777777" w:rsidR="00644E84" w:rsidRPr="003C5969" w:rsidRDefault="00644E84" w:rsidP="005F6E9C">
            <w:pPr>
              <w:ind w:left="0"/>
              <w:jc w:val="center"/>
              <w:rPr>
                <w:b/>
                <w:bCs/>
              </w:rPr>
            </w:pPr>
            <w:r w:rsidRPr="003C5969">
              <w:rPr>
                <w:b/>
                <w:bCs/>
              </w:rPr>
              <w:t>Pass/Fail</w:t>
            </w:r>
          </w:p>
        </w:tc>
      </w:tr>
      <w:tr w:rsidR="00644E84" w:rsidRPr="00C926CB" w14:paraId="0A88F032" w14:textId="77777777" w:rsidTr="005F6E9C">
        <w:trPr>
          <w:trHeight w:val="289"/>
        </w:trPr>
        <w:tc>
          <w:tcPr>
            <w:tcW w:w="271" w:type="pct"/>
            <w:shd w:val="clear" w:color="auto" w:fill="auto"/>
            <w:vAlign w:val="center"/>
          </w:tcPr>
          <w:p w14:paraId="6F0329C0" w14:textId="77777777" w:rsidR="00644E84" w:rsidRPr="00C926CB" w:rsidRDefault="00644E84" w:rsidP="005F6E9C">
            <w:pPr>
              <w:ind w:left="0"/>
              <w:jc w:val="center"/>
            </w:pPr>
            <w:r w:rsidRPr="00C926CB">
              <w:t>1</w:t>
            </w:r>
          </w:p>
        </w:tc>
        <w:tc>
          <w:tcPr>
            <w:tcW w:w="2519" w:type="pct"/>
            <w:shd w:val="clear" w:color="auto" w:fill="auto"/>
            <w:vAlign w:val="center"/>
          </w:tcPr>
          <w:p w14:paraId="6765911A" w14:textId="77777777" w:rsidR="00644E84" w:rsidRPr="00C926CB" w:rsidRDefault="00644E84" w:rsidP="005F6E9C">
            <w:pPr>
              <w:ind w:left="0"/>
            </w:pPr>
          </w:p>
        </w:tc>
        <w:tc>
          <w:tcPr>
            <w:tcW w:w="727" w:type="pct"/>
            <w:shd w:val="clear" w:color="auto" w:fill="auto"/>
            <w:vAlign w:val="center"/>
          </w:tcPr>
          <w:p w14:paraId="3E7C7115" w14:textId="77777777" w:rsidR="00644E84" w:rsidRPr="00C926CB" w:rsidRDefault="00644E84" w:rsidP="005F6E9C"/>
        </w:tc>
        <w:tc>
          <w:tcPr>
            <w:tcW w:w="1483" w:type="pct"/>
            <w:shd w:val="clear" w:color="auto" w:fill="auto"/>
            <w:vAlign w:val="center"/>
          </w:tcPr>
          <w:p w14:paraId="470AF5EA" w14:textId="77777777" w:rsidR="00644E84" w:rsidRPr="00C926CB" w:rsidRDefault="00644E84" w:rsidP="005F6E9C"/>
        </w:tc>
      </w:tr>
      <w:tr w:rsidR="00644E84" w:rsidRPr="00C926CB" w14:paraId="78FAD178" w14:textId="77777777" w:rsidTr="005F6E9C">
        <w:trPr>
          <w:trHeight w:val="289"/>
        </w:trPr>
        <w:tc>
          <w:tcPr>
            <w:tcW w:w="271" w:type="pct"/>
            <w:shd w:val="clear" w:color="auto" w:fill="auto"/>
            <w:vAlign w:val="center"/>
          </w:tcPr>
          <w:p w14:paraId="42736E01" w14:textId="77777777" w:rsidR="00644E84" w:rsidRPr="00C926CB" w:rsidRDefault="00644E84" w:rsidP="005F6E9C">
            <w:pPr>
              <w:ind w:left="0"/>
              <w:jc w:val="center"/>
            </w:pPr>
            <w:r w:rsidRPr="00C926CB">
              <w:t>2</w:t>
            </w:r>
          </w:p>
        </w:tc>
        <w:tc>
          <w:tcPr>
            <w:tcW w:w="2519" w:type="pct"/>
            <w:shd w:val="clear" w:color="auto" w:fill="auto"/>
            <w:vAlign w:val="center"/>
          </w:tcPr>
          <w:p w14:paraId="614FECE9" w14:textId="77777777" w:rsidR="00644E84" w:rsidRPr="00C926CB" w:rsidRDefault="00644E84" w:rsidP="005F6E9C"/>
        </w:tc>
        <w:tc>
          <w:tcPr>
            <w:tcW w:w="727" w:type="pct"/>
            <w:shd w:val="clear" w:color="auto" w:fill="auto"/>
            <w:vAlign w:val="center"/>
          </w:tcPr>
          <w:p w14:paraId="52408A99" w14:textId="77777777" w:rsidR="00644E84" w:rsidRPr="00C926CB" w:rsidRDefault="00644E84" w:rsidP="005F6E9C"/>
        </w:tc>
        <w:tc>
          <w:tcPr>
            <w:tcW w:w="1483" w:type="pct"/>
            <w:shd w:val="clear" w:color="auto" w:fill="auto"/>
            <w:vAlign w:val="center"/>
          </w:tcPr>
          <w:p w14:paraId="1111F543" w14:textId="77777777" w:rsidR="00644E84" w:rsidRPr="00C926CB" w:rsidRDefault="00644E84" w:rsidP="005F6E9C"/>
        </w:tc>
      </w:tr>
      <w:tr w:rsidR="00644E84" w:rsidRPr="00C926CB" w14:paraId="33717C67" w14:textId="77777777" w:rsidTr="005F6E9C">
        <w:trPr>
          <w:trHeight w:val="289"/>
        </w:trPr>
        <w:tc>
          <w:tcPr>
            <w:tcW w:w="271" w:type="pct"/>
            <w:shd w:val="clear" w:color="auto" w:fill="auto"/>
            <w:vAlign w:val="center"/>
          </w:tcPr>
          <w:p w14:paraId="4942E965" w14:textId="77777777" w:rsidR="00644E84" w:rsidRPr="00C926CB" w:rsidRDefault="00644E84" w:rsidP="005F6E9C">
            <w:pPr>
              <w:ind w:left="0"/>
              <w:jc w:val="center"/>
            </w:pPr>
            <w:r w:rsidRPr="00C926CB">
              <w:t>3</w:t>
            </w:r>
          </w:p>
        </w:tc>
        <w:tc>
          <w:tcPr>
            <w:tcW w:w="2519" w:type="pct"/>
            <w:shd w:val="clear" w:color="auto" w:fill="auto"/>
            <w:vAlign w:val="center"/>
          </w:tcPr>
          <w:p w14:paraId="2700AAD3" w14:textId="77777777" w:rsidR="00644E84" w:rsidRPr="00C926CB" w:rsidRDefault="00644E84" w:rsidP="005F6E9C">
            <w:pPr>
              <w:ind w:left="0"/>
            </w:pPr>
          </w:p>
        </w:tc>
        <w:tc>
          <w:tcPr>
            <w:tcW w:w="727" w:type="pct"/>
            <w:shd w:val="clear" w:color="auto" w:fill="auto"/>
            <w:vAlign w:val="center"/>
          </w:tcPr>
          <w:p w14:paraId="5FA6200A" w14:textId="77777777" w:rsidR="00644E84" w:rsidRPr="00C926CB" w:rsidRDefault="00644E84" w:rsidP="005F6E9C"/>
        </w:tc>
        <w:tc>
          <w:tcPr>
            <w:tcW w:w="1483" w:type="pct"/>
            <w:shd w:val="clear" w:color="auto" w:fill="auto"/>
            <w:vAlign w:val="center"/>
          </w:tcPr>
          <w:p w14:paraId="0328131A" w14:textId="77777777" w:rsidR="00644E84" w:rsidRPr="00C926CB" w:rsidRDefault="00644E84" w:rsidP="005F6E9C"/>
        </w:tc>
      </w:tr>
      <w:tr w:rsidR="00644E84" w:rsidRPr="00C926CB" w14:paraId="5F869835" w14:textId="77777777" w:rsidTr="005F6E9C">
        <w:trPr>
          <w:trHeight w:val="289"/>
        </w:trPr>
        <w:tc>
          <w:tcPr>
            <w:tcW w:w="271" w:type="pct"/>
            <w:shd w:val="clear" w:color="auto" w:fill="auto"/>
            <w:vAlign w:val="center"/>
          </w:tcPr>
          <w:p w14:paraId="23BE387D" w14:textId="77777777" w:rsidR="00644E84" w:rsidRPr="00C926CB" w:rsidRDefault="00644E84" w:rsidP="005F6E9C">
            <w:pPr>
              <w:ind w:left="0"/>
              <w:jc w:val="center"/>
            </w:pPr>
            <w:r w:rsidRPr="00C926CB">
              <w:t>4</w:t>
            </w:r>
          </w:p>
        </w:tc>
        <w:tc>
          <w:tcPr>
            <w:tcW w:w="2519" w:type="pct"/>
            <w:shd w:val="clear" w:color="auto" w:fill="auto"/>
            <w:vAlign w:val="center"/>
          </w:tcPr>
          <w:p w14:paraId="5389DF50" w14:textId="77777777" w:rsidR="00644E84" w:rsidRPr="00C926CB" w:rsidRDefault="00644E84" w:rsidP="005F6E9C">
            <w:pPr>
              <w:ind w:left="0"/>
            </w:pPr>
          </w:p>
        </w:tc>
        <w:tc>
          <w:tcPr>
            <w:tcW w:w="727" w:type="pct"/>
            <w:shd w:val="clear" w:color="auto" w:fill="auto"/>
            <w:vAlign w:val="center"/>
          </w:tcPr>
          <w:p w14:paraId="6B48D9F9" w14:textId="77777777" w:rsidR="00644E84" w:rsidRPr="00C926CB" w:rsidRDefault="00644E84" w:rsidP="005F6E9C"/>
        </w:tc>
        <w:tc>
          <w:tcPr>
            <w:tcW w:w="1483" w:type="pct"/>
            <w:shd w:val="clear" w:color="auto" w:fill="auto"/>
            <w:vAlign w:val="center"/>
          </w:tcPr>
          <w:p w14:paraId="64DF2475" w14:textId="77777777" w:rsidR="00644E84" w:rsidRPr="00C926CB" w:rsidRDefault="00644E84" w:rsidP="005F6E9C"/>
        </w:tc>
      </w:tr>
      <w:tr w:rsidR="00644E84" w:rsidRPr="00C926CB" w14:paraId="281E4630" w14:textId="77777777" w:rsidTr="005F6E9C">
        <w:trPr>
          <w:trHeight w:val="289"/>
        </w:trPr>
        <w:tc>
          <w:tcPr>
            <w:tcW w:w="271" w:type="pct"/>
            <w:shd w:val="clear" w:color="auto" w:fill="auto"/>
            <w:vAlign w:val="center"/>
          </w:tcPr>
          <w:p w14:paraId="498A252F" w14:textId="77777777" w:rsidR="00644E84" w:rsidRPr="00C926CB" w:rsidRDefault="00644E84" w:rsidP="005F6E9C">
            <w:pPr>
              <w:ind w:left="0"/>
              <w:jc w:val="center"/>
            </w:pPr>
            <w:r w:rsidRPr="00C926CB">
              <w:t>5</w:t>
            </w:r>
          </w:p>
        </w:tc>
        <w:tc>
          <w:tcPr>
            <w:tcW w:w="2519" w:type="pct"/>
            <w:shd w:val="clear" w:color="auto" w:fill="auto"/>
            <w:vAlign w:val="center"/>
          </w:tcPr>
          <w:p w14:paraId="53C1668C" w14:textId="77777777" w:rsidR="00644E84" w:rsidRPr="00C926CB" w:rsidRDefault="00644E84" w:rsidP="005F6E9C"/>
        </w:tc>
        <w:tc>
          <w:tcPr>
            <w:tcW w:w="727" w:type="pct"/>
            <w:shd w:val="clear" w:color="auto" w:fill="auto"/>
            <w:vAlign w:val="center"/>
          </w:tcPr>
          <w:p w14:paraId="3D87E6F8" w14:textId="77777777" w:rsidR="00644E84" w:rsidRPr="00C926CB" w:rsidRDefault="00644E84" w:rsidP="005F6E9C"/>
        </w:tc>
        <w:tc>
          <w:tcPr>
            <w:tcW w:w="1483" w:type="pct"/>
            <w:shd w:val="clear" w:color="auto" w:fill="auto"/>
            <w:vAlign w:val="center"/>
          </w:tcPr>
          <w:p w14:paraId="21B49754" w14:textId="77777777" w:rsidR="00644E84" w:rsidRPr="00C926CB" w:rsidRDefault="00644E84" w:rsidP="005F6E9C"/>
        </w:tc>
      </w:tr>
      <w:tr w:rsidR="00644E84" w:rsidRPr="00C926CB" w14:paraId="100B6395" w14:textId="77777777" w:rsidTr="005F6E9C">
        <w:trPr>
          <w:trHeight w:val="289"/>
        </w:trPr>
        <w:tc>
          <w:tcPr>
            <w:tcW w:w="271" w:type="pct"/>
            <w:shd w:val="clear" w:color="auto" w:fill="auto"/>
            <w:vAlign w:val="center"/>
          </w:tcPr>
          <w:p w14:paraId="2C775CA8" w14:textId="77777777" w:rsidR="00644E84" w:rsidRPr="00C926CB" w:rsidRDefault="00644E84" w:rsidP="005F6E9C">
            <w:pPr>
              <w:ind w:left="0"/>
              <w:jc w:val="center"/>
            </w:pPr>
            <w:r w:rsidRPr="00C926CB">
              <w:t>6</w:t>
            </w:r>
          </w:p>
        </w:tc>
        <w:tc>
          <w:tcPr>
            <w:tcW w:w="2519" w:type="pct"/>
            <w:shd w:val="clear" w:color="auto" w:fill="auto"/>
            <w:vAlign w:val="center"/>
          </w:tcPr>
          <w:p w14:paraId="7A2A5BDD" w14:textId="77777777" w:rsidR="00644E84" w:rsidRPr="00C926CB" w:rsidRDefault="00644E84" w:rsidP="005F6E9C">
            <w:pPr>
              <w:ind w:left="0"/>
            </w:pPr>
          </w:p>
        </w:tc>
        <w:tc>
          <w:tcPr>
            <w:tcW w:w="727" w:type="pct"/>
            <w:shd w:val="clear" w:color="auto" w:fill="auto"/>
            <w:vAlign w:val="center"/>
          </w:tcPr>
          <w:p w14:paraId="46132E63" w14:textId="77777777" w:rsidR="00644E84" w:rsidRPr="00C926CB" w:rsidRDefault="00644E84" w:rsidP="005F6E9C"/>
        </w:tc>
        <w:tc>
          <w:tcPr>
            <w:tcW w:w="1483" w:type="pct"/>
            <w:shd w:val="clear" w:color="auto" w:fill="auto"/>
            <w:vAlign w:val="center"/>
          </w:tcPr>
          <w:p w14:paraId="68E7649A" w14:textId="77777777" w:rsidR="00644E84" w:rsidRPr="00C926CB" w:rsidRDefault="00644E84" w:rsidP="005F6E9C"/>
        </w:tc>
      </w:tr>
      <w:tr w:rsidR="00644E84" w:rsidRPr="00C926CB" w14:paraId="47DD56E4" w14:textId="77777777" w:rsidTr="005F6E9C">
        <w:trPr>
          <w:trHeight w:val="289"/>
        </w:trPr>
        <w:tc>
          <w:tcPr>
            <w:tcW w:w="271" w:type="pct"/>
            <w:shd w:val="clear" w:color="auto" w:fill="auto"/>
            <w:vAlign w:val="center"/>
          </w:tcPr>
          <w:p w14:paraId="1FF7F35E" w14:textId="77777777" w:rsidR="00644E84" w:rsidRPr="00C926CB" w:rsidRDefault="00644E84" w:rsidP="005F6E9C">
            <w:pPr>
              <w:ind w:left="0"/>
              <w:jc w:val="center"/>
            </w:pPr>
            <w:r w:rsidRPr="00C926CB">
              <w:t>7</w:t>
            </w:r>
          </w:p>
        </w:tc>
        <w:tc>
          <w:tcPr>
            <w:tcW w:w="2519" w:type="pct"/>
            <w:shd w:val="clear" w:color="auto" w:fill="auto"/>
            <w:vAlign w:val="center"/>
          </w:tcPr>
          <w:p w14:paraId="06402562" w14:textId="77777777" w:rsidR="00644E84" w:rsidRPr="00C926CB" w:rsidRDefault="00644E84" w:rsidP="005F6E9C">
            <w:pPr>
              <w:ind w:left="0"/>
            </w:pPr>
          </w:p>
        </w:tc>
        <w:tc>
          <w:tcPr>
            <w:tcW w:w="727" w:type="pct"/>
            <w:shd w:val="clear" w:color="auto" w:fill="auto"/>
            <w:vAlign w:val="center"/>
          </w:tcPr>
          <w:p w14:paraId="65E6D7F9" w14:textId="77777777" w:rsidR="00644E84" w:rsidRPr="00C926CB" w:rsidRDefault="00644E84" w:rsidP="005F6E9C"/>
        </w:tc>
        <w:tc>
          <w:tcPr>
            <w:tcW w:w="1483" w:type="pct"/>
            <w:shd w:val="clear" w:color="auto" w:fill="auto"/>
            <w:vAlign w:val="center"/>
          </w:tcPr>
          <w:p w14:paraId="63F84E36" w14:textId="77777777" w:rsidR="00644E84" w:rsidRPr="00C926CB" w:rsidRDefault="00644E84" w:rsidP="005F6E9C"/>
        </w:tc>
      </w:tr>
      <w:tr w:rsidR="00644E84" w:rsidRPr="00C926CB" w14:paraId="6E869EC9" w14:textId="77777777" w:rsidTr="005F6E9C">
        <w:trPr>
          <w:trHeight w:val="289"/>
        </w:trPr>
        <w:tc>
          <w:tcPr>
            <w:tcW w:w="271" w:type="pct"/>
            <w:shd w:val="clear" w:color="auto" w:fill="auto"/>
            <w:vAlign w:val="center"/>
          </w:tcPr>
          <w:p w14:paraId="115B4A8A" w14:textId="77777777" w:rsidR="00644E84" w:rsidRPr="00C926CB" w:rsidRDefault="00644E84" w:rsidP="005F6E9C">
            <w:pPr>
              <w:ind w:left="0"/>
              <w:jc w:val="center"/>
            </w:pPr>
            <w:r>
              <w:t>8</w:t>
            </w:r>
          </w:p>
        </w:tc>
        <w:tc>
          <w:tcPr>
            <w:tcW w:w="2519" w:type="pct"/>
            <w:shd w:val="clear" w:color="auto" w:fill="auto"/>
            <w:vAlign w:val="center"/>
          </w:tcPr>
          <w:p w14:paraId="76473E36" w14:textId="77777777" w:rsidR="00644E84" w:rsidRPr="00C926CB" w:rsidRDefault="00644E84" w:rsidP="005F6E9C">
            <w:pPr>
              <w:ind w:left="0"/>
            </w:pPr>
          </w:p>
        </w:tc>
        <w:tc>
          <w:tcPr>
            <w:tcW w:w="727" w:type="pct"/>
            <w:shd w:val="clear" w:color="auto" w:fill="auto"/>
            <w:vAlign w:val="center"/>
          </w:tcPr>
          <w:p w14:paraId="262A92A8" w14:textId="77777777" w:rsidR="00644E84" w:rsidRPr="00C926CB" w:rsidRDefault="00644E84" w:rsidP="005F6E9C">
            <w:pPr>
              <w:ind w:left="0"/>
            </w:pPr>
          </w:p>
        </w:tc>
        <w:tc>
          <w:tcPr>
            <w:tcW w:w="1483" w:type="pct"/>
            <w:shd w:val="clear" w:color="auto" w:fill="auto"/>
            <w:vAlign w:val="center"/>
          </w:tcPr>
          <w:p w14:paraId="4A490661" w14:textId="77777777" w:rsidR="00644E84" w:rsidRPr="00C926CB" w:rsidRDefault="00644E84" w:rsidP="005F6E9C">
            <w:pPr>
              <w:ind w:left="0"/>
            </w:pPr>
          </w:p>
        </w:tc>
      </w:tr>
      <w:tr w:rsidR="00CA638F" w:rsidRPr="00C926CB" w14:paraId="533ABA7B" w14:textId="77777777" w:rsidTr="005F6E9C">
        <w:trPr>
          <w:trHeight w:val="289"/>
        </w:trPr>
        <w:tc>
          <w:tcPr>
            <w:tcW w:w="271" w:type="pct"/>
            <w:shd w:val="clear" w:color="auto" w:fill="auto"/>
            <w:vAlign w:val="center"/>
          </w:tcPr>
          <w:p w14:paraId="6BB9F6D2" w14:textId="0F10DA73" w:rsidR="00CA638F" w:rsidRDefault="00CA638F" w:rsidP="005F6E9C">
            <w:pPr>
              <w:ind w:left="0"/>
              <w:jc w:val="center"/>
            </w:pPr>
            <w:r>
              <w:t>9</w:t>
            </w:r>
          </w:p>
        </w:tc>
        <w:tc>
          <w:tcPr>
            <w:tcW w:w="2519" w:type="pct"/>
            <w:shd w:val="clear" w:color="auto" w:fill="auto"/>
            <w:vAlign w:val="center"/>
          </w:tcPr>
          <w:p w14:paraId="583EC8A1" w14:textId="77777777" w:rsidR="00CA638F" w:rsidRPr="00C926CB" w:rsidRDefault="00CA638F" w:rsidP="005F6E9C">
            <w:pPr>
              <w:ind w:left="0"/>
            </w:pPr>
          </w:p>
        </w:tc>
        <w:tc>
          <w:tcPr>
            <w:tcW w:w="727" w:type="pct"/>
            <w:shd w:val="clear" w:color="auto" w:fill="auto"/>
            <w:vAlign w:val="center"/>
          </w:tcPr>
          <w:p w14:paraId="7BA3A984" w14:textId="77777777" w:rsidR="00CA638F" w:rsidRPr="00C926CB" w:rsidRDefault="00CA638F" w:rsidP="005F6E9C">
            <w:pPr>
              <w:ind w:left="0"/>
            </w:pPr>
          </w:p>
        </w:tc>
        <w:tc>
          <w:tcPr>
            <w:tcW w:w="1483" w:type="pct"/>
            <w:shd w:val="clear" w:color="auto" w:fill="auto"/>
            <w:vAlign w:val="center"/>
          </w:tcPr>
          <w:p w14:paraId="50AB35C6" w14:textId="77777777" w:rsidR="00CA638F" w:rsidRPr="00C926CB" w:rsidRDefault="00CA638F" w:rsidP="005F6E9C">
            <w:pPr>
              <w:ind w:left="0"/>
            </w:pPr>
          </w:p>
        </w:tc>
      </w:tr>
    </w:tbl>
    <w:p w14:paraId="767A5201" w14:textId="03933FD7" w:rsidR="007366F0" w:rsidRPr="00644E84" w:rsidRDefault="007366F0" w:rsidP="00644E84">
      <w:pPr>
        <w:rPr>
          <w:rFonts w:eastAsia="Times New Roman" w:cs="Times New Roman"/>
          <w:sz w:val="24"/>
          <w:szCs w:val="20"/>
        </w:rPr>
      </w:pPr>
      <w:r>
        <w:br w:type="page"/>
      </w:r>
    </w:p>
    <w:p w14:paraId="4E978C05" w14:textId="1DBF76DD" w:rsidR="004B02CD" w:rsidRDefault="000415F3" w:rsidP="007366F0">
      <w:pPr>
        <w:pStyle w:val="Heading1"/>
      </w:pPr>
      <w:r w:rsidRPr="00C926CB">
        <w:lastRenderedPageBreak/>
        <w:t>Parent(s)/Guardian(s)/Next of Kin Details</w:t>
      </w:r>
    </w:p>
    <w:p w14:paraId="553FAC2A" w14:textId="77777777" w:rsidR="007366F0" w:rsidRPr="00C926CB" w:rsidRDefault="007366F0" w:rsidP="007366F0">
      <w:pPr>
        <w:pStyle w:val="Heading1"/>
        <w:rPr>
          <w:rFonts w:eastAsia="Times New Roman" w:cs="Times New Roman"/>
        </w:rPr>
      </w:pPr>
    </w:p>
    <w:tbl>
      <w:tblPr>
        <w:tblW w:w="473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68"/>
        <w:gridCol w:w="1598"/>
        <w:gridCol w:w="886"/>
        <w:gridCol w:w="651"/>
        <w:gridCol w:w="1432"/>
        <w:gridCol w:w="649"/>
        <w:gridCol w:w="1442"/>
        <w:gridCol w:w="2665"/>
      </w:tblGrid>
      <w:tr w:rsidR="004B02CD" w:rsidRPr="00C926CB" w14:paraId="597B43E0" w14:textId="77777777" w:rsidTr="009F4548">
        <w:trPr>
          <w:trHeight w:val="289"/>
        </w:trPr>
        <w:tc>
          <w:tcPr>
            <w:tcW w:w="287" w:type="pct"/>
            <w:vAlign w:val="center"/>
          </w:tcPr>
          <w:p w14:paraId="6DCF5809" w14:textId="41EC1BF9" w:rsidR="004B02CD" w:rsidRPr="00C926CB" w:rsidRDefault="004B02CD" w:rsidP="00FF7925">
            <w:pPr>
              <w:ind w:left="0"/>
              <w:jc w:val="center"/>
            </w:pPr>
            <w:r w:rsidRPr="00C926CB">
              <w:t>1</w:t>
            </w:r>
          </w:p>
        </w:tc>
        <w:tc>
          <w:tcPr>
            <w:tcW w:w="808" w:type="pct"/>
            <w:vAlign w:val="center"/>
          </w:tcPr>
          <w:p w14:paraId="46713094" w14:textId="77777777" w:rsidR="004B02CD" w:rsidRPr="003C5969" w:rsidRDefault="004B02CD" w:rsidP="007366F0">
            <w:pPr>
              <w:rPr>
                <w:b/>
                <w:bCs/>
              </w:rPr>
            </w:pPr>
            <w:r w:rsidRPr="003C5969">
              <w:rPr>
                <w:b/>
                <w:bCs/>
              </w:rPr>
              <w:t>Surname</w:t>
            </w:r>
          </w:p>
        </w:tc>
        <w:tc>
          <w:tcPr>
            <w:tcW w:w="3905" w:type="pct"/>
            <w:gridSpan w:val="6"/>
            <w:vAlign w:val="center"/>
          </w:tcPr>
          <w:p w14:paraId="7F617966" w14:textId="77777777" w:rsidR="004B02CD" w:rsidRPr="00C926CB" w:rsidRDefault="004B02CD" w:rsidP="007366F0"/>
        </w:tc>
      </w:tr>
      <w:tr w:rsidR="004B02CD" w:rsidRPr="00C926CB" w14:paraId="54F669A9" w14:textId="77777777" w:rsidTr="009F4548">
        <w:trPr>
          <w:trHeight w:val="289"/>
        </w:trPr>
        <w:tc>
          <w:tcPr>
            <w:tcW w:w="287" w:type="pct"/>
            <w:vAlign w:val="center"/>
          </w:tcPr>
          <w:p w14:paraId="68E7D219" w14:textId="5FF12A2E" w:rsidR="004B02CD" w:rsidRPr="00C926CB" w:rsidRDefault="004B02CD" w:rsidP="00FF7925">
            <w:pPr>
              <w:ind w:left="0"/>
              <w:jc w:val="center"/>
            </w:pPr>
            <w:r w:rsidRPr="00C926CB">
              <w:t>2</w:t>
            </w:r>
          </w:p>
        </w:tc>
        <w:tc>
          <w:tcPr>
            <w:tcW w:w="808" w:type="pct"/>
            <w:vAlign w:val="center"/>
          </w:tcPr>
          <w:p w14:paraId="2073EE3D" w14:textId="77777777" w:rsidR="004B02CD" w:rsidRPr="003C5969" w:rsidRDefault="004B02CD" w:rsidP="007366F0">
            <w:pPr>
              <w:rPr>
                <w:b/>
                <w:bCs/>
              </w:rPr>
            </w:pPr>
            <w:r w:rsidRPr="003C5969">
              <w:rPr>
                <w:b/>
                <w:bCs/>
              </w:rPr>
              <w:t>First</w:t>
            </w:r>
            <w:r w:rsidRPr="003C5969">
              <w:rPr>
                <w:b/>
                <w:bCs/>
                <w:spacing w:val="-4"/>
              </w:rPr>
              <w:t xml:space="preserve"> </w:t>
            </w:r>
            <w:r w:rsidRPr="003C5969">
              <w:rPr>
                <w:b/>
                <w:bCs/>
              </w:rPr>
              <w:t>names</w:t>
            </w:r>
          </w:p>
        </w:tc>
        <w:tc>
          <w:tcPr>
            <w:tcW w:w="3905" w:type="pct"/>
            <w:gridSpan w:val="6"/>
            <w:vAlign w:val="center"/>
          </w:tcPr>
          <w:p w14:paraId="1A8755E1" w14:textId="77777777" w:rsidR="004B02CD" w:rsidRPr="00C926CB" w:rsidRDefault="004B02CD" w:rsidP="007366F0"/>
        </w:tc>
      </w:tr>
      <w:tr w:rsidR="00EE35EF" w:rsidRPr="00C926CB" w14:paraId="2777C9B6" w14:textId="77777777" w:rsidTr="009F4548">
        <w:trPr>
          <w:trHeight w:val="289"/>
        </w:trPr>
        <w:tc>
          <w:tcPr>
            <w:tcW w:w="287" w:type="pct"/>
            <w:vAlign w:val="center"/>
          </w:tcPr>
          <w:p w14:paraId="0C4058D5" w14:textId="182509AF" w:rsidR="00EE35EF" w:rsidRPr="00C926CB" w:rsidRDefault="00EE35EF" w:rsidP="00FF7925">
            <w:pPr>
              <w:ind w:left="0"/>
              <w:jc w:val="center"/>
            </w:pPr>
            <w:r w:rsidRPr="00C926CB">
              <w:t>3</w:t>
            </w:r>
          </w:p>
        </w:tc>
        <w:tc>
          <w:tcPr>
            <w:tcW w:w="808" w:type="pct"/>
            <w:vAlign w:val="center"/>
          </w:tcPr>
          <w:p w14:paraId="1B9C8E17" w14:textId="77777777" w:rsidR="00EE35EF" w:rsidRPr="003C5969" w:rsidRDefault="00EE35EF" w:rsidP="007366F0">
            <w:pPr>
              <w:rPr>
                <w:b/>
                <w:bCs/>
              </w:rPr>
            </w:pPr>
            <w:r w:rsidRPr="003C5969">
              <w:rPr>
                <w:b/>
                <w:bCs/>
              </w:rPr>
              <w:t>Identity</w:t>
            </w:r>
            <w:r w:rsidRPr="003C5969">
              <w:rPr>
                <w:b/>
                <w:bCs/>
                <w:spacing w:val="-2"/>
              </w:rPr>
              <w:t xml:space="preserve"> </w:t>
            </w:r>
            <w:r w:rsidRPr="003C5969">
              <w:rPr>
                <w:b/>
                <w:bCs/>
              </w:rPr>
              <w:t>No.</w:t>
            </w:r>
          </w:p>
        </w:tc>
        <w:tc>
          <w:tcPr>
            <w:tcW w:w="3905" w:type="pct"/>
            <w:gridSpan w:val="6"/>
            <w:vAlign w:val="center"/>
          </w:tcPr>
          <w:p w14:paraId="25396F83" w14:textId="77777777" w:rsidR="00EE35EF" w:rsidRPr="00C926CB" w:rsidRDefault="00EE35EF" w:rsidP="007366F0"/>
        </w:tc>
      </w:tr>
      <w:tr w:rsidR="004B02CD" w:rsidRPr="00C926CB" w14:paraId="7B4A4741" w14:textId="77777777" w:rsidTr="009F4548">
        <w:trPr>
          <w:trHeight w:val="289"/>
        </w:trPr>
        <w:tc>
          <w:tcPr>
            <w:tcW w:w="287" w:type="pct"/>
            <w:vAlign w:val="center"/>
          </w:tcPr>
          <w:p w14:paraId="39820BC8" w14:textId="6711277E" w:rsidR="004B02CD" w:rsidRPr="00C926CB" w:rsidRDefault="004B02CD" w:rsidP="00FF7925">
            <w:pPr>
              <w:ind w:left="0"/>
              <w:jc w:val="center"/>
            </w:pPr>
            <w:r w:rsidRPr="00C926CB">
              <w:t>4</w:t>
            </w:r>
          </w:p>
        </w:tc>
        <w:tc>
          <w:tcPr>
            <w:tcW w:w="808" w:type="pct"/>
            <w:vAlign w:val="center"/>
          </w:tcPr>
          <w:p w14:paraId="4D0AC821" w14:textId="77777777" w:rsidR="004B02CD" w:rsidRPr="003C5969" w:rsidRDefault="004B02CD" w:rsidP="007366F0">
            <w:pPr>
              <w:rPr>
                <w:b/>
                <w:bCs/>
              </w:rPr>
            </w:pPr>
            <w:r w:rsidRPr="003C5969">
              <w:rPr>
                <w:b/>
                <w:bCs/>
              </w:rPr>
              <w:t>Relationship</w:t>
            </w:r>
          </w:p>
        </w:tc>
        <w:tc>
          <w:tcPr>
            <w:tcW w:w="777" w:type="pct"/>
            <w:gridSpan w:val="2"/>
            <w:vAlign w:val="center"/>
          </w:tcPr>
          <w:p w14:paraId="31AC76FA" w14:textId="77777777" w:rsidR="004B02CD" w:rsidRPr="00C926CB" w:rsidRDefault="004B02CD" w:rsidP="007366F0">
            <w:r w:rsidRPr="00C926CB">
              <w:t>Mother</w:t>
            </w:r>
          </w:p>
        </w:tc>
        <w:tc>
          <w:tcPr>
            <w:tcW w:w="724" w:type="pct"/>
            <w:vAlign w:val="center"/>
          </w:tcPr>
          <w:p w14:paraId="405D1842" w14:textId="77777777" w:rsidR="004B02CD" w:rsidRPr="00C926CB" w:rsidRDefault="004B02CD" w:rsidP="007366F0">
            <w:r w:rsidRPr="00C926CB">
              <w:t>Father</w:t>
            </w:r>
          </w:p>
        </w:tc>
        <w:tc>
          <w:tcPr>
            <w:tcW w:w="2404" w:type="pct"/>
            <w:gridSpan w:val="3"/>
            <w:vAlign w:val="center"/>
          </w:tcPr>
          <w:p w14:paraId="4E7861BC" w14:textId="77777777" w:rsidR="004B02CD" w:rsidRPr="00C926CB" w:rsidRDefault="004B02CD" w:rsidP="007366F0">
            <w:r w:rsidRPr="00C926CB">
              <w:t>Other,</w:t>
            </w:r>
            <w:r w:rsidRPr="00C926CB">
              <w:rPr>
                <w:spacing w:val="-3"/>
              </w:rPr>
              <w:t xml:space="preserve"> </w:t>
            </w:r>
            <w:r w:rsidRPr="00C926CB">
              <w:t>specify:</w:t>
            </w:r>
          </w:p>
        </w:tc>
      </w:tr>
      <w:tr w:rsidR="004B02CD" w:rsidRPr="00C926CB" w14:paraId="6F37776A" w14:textId="77777777" w:rsidTr="009F4548">
        <w:trPr>
          <w:trHeight w:val="1290"/>
        </w:trPr>
        <w:tc>
          <w:tcPr>
            <w:tcW w:w="287" w:type="pct"/>
            <w:vAlign w:val="center"/>
          </w:tcPr>
          <w:p w14:paraId="7254FE61" w14:textId="1D768676" w:rsidR="004B02CD" w:rsidRPr="00C926CB" w:rsidRDefault="004B02CD" w:rsidP="00FF7925">
            <w:pPr>
              <w:ind w:left="0"/>
              <w:jc w:val="center"/>
            </w:pPr>
            <w:r w:rsidRPr="00C926CB">
              <w:t>5</w:t>
            </w:r>
          </w:p>
        </w:tc>
        <w:tc>
          <w:tcPr>
            <w:tcW w:w="808" w:type="pct"/>
            <w:vAlign w:val="center"/>
          </w:tcPr>
          <w:p w14:paraId="0EC1CA4E" w14:textId="5DAC85E0" w:rsidR="004B02CD" w:rsidRPr="003C5969" w:rsidRDefault="004B02CD" w:rsidP="009F4548">
            <w:pPr>
              <w:rPr>
                <w:b/>
                <w:bCs/>
              </w:rPr>
            </w:pPr>
            <w:r w:rsidRPr="003C5969">
              <w:rPr>
                <w:b/>
                <w:bCs/>
                <w:spacing w:val="-1"/>
              </w:rPr>
              <w:t xml:space="preserve">Residential </w:t>
            </w:r>
            <w:r w:rsidRPr="003C5969">
              <w:rPr>
                <w:b/>
                <w:bCs/>
              </w:rPr>
              <w:t>address</w:t>
            </w:r>
            <w:r w:rsidR="009F4548">
              <w:rPr>
                <w:b/>
                <w:bCs/>
              </w:rPr>
              <w:t xml:space="preserve"> </w:t>
            </w:r>
            <w:r w:rsidRPr="003C5969">
              <w:rPr>
                <w:b/>
                <w:bCs/>
                <w:spacing w:val="-43"/>
              </w:rPr>
              <w:t xml:space="preserve"> </w:t>
            </w:r>
            <w:r w:rsidRPr="003C5969">
              <w:rPr>
                <w:b/>
                <w:bCs/>
              </w:rPr>
              <w:t>with</w:t>
            </w:r>
            <w:r w:rsidRPr="003C5969">
              <w:rPr>
                <w:b/>
                <w:bCs/>
                <w:spacing w:val="-1"/>
              </w:rPr>
              <w:t xml:space="preserve"> </w:t>
            </w:r>
            <w:r w:rsidRPr="003C5969">
              <w:rPr>
                <w:b/>
                <w:bCs/>
              </w:rPr>
              <w:t>postal</w:t>
            </w:r>
            <w:r w:rsidRPr="003C5969">
              <w:rPr>
                <w:b/>
                <w:bCs/>
                <w:spacing w:val="-1"/>
              </w:rPr>
              <w:t xml:space="preserve"> </w:t>
            </w:r>
            <w:r w:rsidRPr="003C5969">
              <w:rPr>
                <w:b/>
                <w:bCs/>
              </w:rPr>
              <w:t>code</w:t>
            </w:r>
          </w:p>
        </w:tc>
        <w:tc>
          <w:tcPr>
            <w:tcW w:w="3905" w:type="pct"/>
            <w:gridSpan w:val="6"/>
            <w:vAlign w:val="center"/>
          </w:tcPr>
          <w:p w14:paraId="3B7AC07E" w14:textId="77777777" w:rsidR="004B02CD" w:rsidRPr="00C926CB" w:rsidRDefault="004B02CD" w:rsidP="007366F0"/>
        </w:tc>
      </w:tr>
      <w:tr w:rsidR="004B02CD" w:rsidRPr="00C926CB" w14:paraId="31817668" w14:textId="77777777" w:rsidTr="009F4548">
        <w:trPr>
          <w:trHeight w:val="1420"/>
        </w:trPr>
        <w:tc>
          <w:tcPr>
            <w:tcW w:w="287" w:type="pct"/>
            <w:vAlign w:val="center"/>
          </w:tcPr>
          <w:p w14:paraId="6090820D" w14:textId="647FFF6B" w:rsidR="004B02CD" w:rsidRPr="00C926CB" w:rsidRDefault="004B02CD" w:rsidP="00FF7925">
            <w:pPr>
              <w:ind w:left="0"/>
              <w:jc w:val="center"/>
            </w:pPr>
            <w:r w:rsidRPr="00C926CB">
              <w:t>6</w:t>
            </w:r>
          </w:p>
        </w:tc>
        <w:tc>
          <w:tcPr>
            <w:tcW w:w="808" w:type="pct"/>
            <w:vAlign w:val="center"/>
          </w:tcPr>
          <w:p w14:paraId="2470AF00" w14:textId="6C7D955F" w:rsidR="004B02CD" w:rsidRPr="003C5969" w:rsidRDefault="004B02CD" w:rsidP="009F4548">
            <w:pPr>
              <w:rPr>
                <w:b/>
                <w:bCs/>
              </w:rPr>
            </w:pPr>
            <w:r w:rsidRPr="003C5969">
              <w:rPr>
                <w:b/>
                <w:bCs/>
              </w:rPr>
              <w:t>Postal</w:t>
            </w:r>
            <w:r w:rsidRPr="003C5969">
              <w:rPr>
                <w:b/>
                <w:bCs/>
                <w:spacing w:val="-7"/>
              </w:rPr>
              <w:t xml:space="preserve"> </w:t>
            </w:r>
            <w:r w:rsidRPr="003C5969">
              <w:rPr>
                <w:b/>
                <w:bCs/>
              </w:rPr>
              <w:t>address</w:t>
            </w:r>
            <w:r w:rsidR="009F4548">
              <w:rPr>
                <w:b/>
                <w:bCs/>
              </w:rPr>
              <w:t xml:space="preserve"> </w:t>
            </w:r>
            <w:r w:rsidR="003273C9">
              <w:rPr>
                <w:b/>
                <w:bCs/>
              </w:rPr>
              <w:t>w</w:t>
            </w:r>
            <w:r w:rsidRPr="003C5969">
              <w:rPr>
                <w:b/>
                <w:bCs/>
              </w:rPr>
              <w:t>ith</w:t>
            </w:r>
            <w:r w:rsidR="003273C9">
              <w:rPr>
                <w:b/>
                <w:bCs/>
              </w:rPr>
              <w:t xml:space="preserve"> </w:t>
            </w:r>
            <w:r w:rsidRPr="003C5969">
              <w:rPr>
                <w:b/>
                <w:bCs/>
                <w:spacing w:val="-42"/>
              </w:rPr>
              <w:t xml:space="preserve"> </w:t>
            </w:r>
            <w:r w:rsidRPr="003C5969">
              <w:rPr>
                <w:b/>
                <w:bCs/>
              </w:rPr>
              <w:t>postal</w:t>
            </w:r>
            <w:r w:rsidRPr="003C5969">
              <w:rPr>
                <w:b/>
                <w:bCs/>
                <w:spacing w:val="-1"/>
              </w:rPr>
              <w:t xml:space="preserve"> </w:t>
            </w:r>
            <w:r w:rsidRPr="003C5969">
              <w:rPr>
                <w:b/>
                <w:bCs/>
              </w:rPr>
              <w:t>code</w:t>
            </w:r>
          </w:p>
        </w:tc>
        <w:tc>
          <w:tcPr>
            <w:tcW w:w="3905" w:type="pct"/>
            <w:gridSpan w:val="6"/>
            <w:vAlign w:val="center"/>
          </w:tcPr>
          <w:p w14:paraId="11F650AB" w14:textId="77777777" w:rsidR="004B02CD" w:rsidRPr="00C926CB" w:rsidRDefault="004B02CD" w:rsidP="007366F0"/>
        </w:tc>
      </w:tr>
      <w:tr w:rsidR="007366F0" w:rsidRPr="00C926CB" w14:paraId="46B9CEFA" w14:textId="2672B6DC" w:rsidTr="009F4548">
        <w:trPr>
          <w:trHeight w:val="607"/>
        </w:trPr>
        <w:tc>
          <w:tcPr>
            <w:tcW w:w="287" w:type="pct"/>
            <w:vMerge w:val="restart"/>
            <w:vAlign w:val="center"/>
          </w:tcPr>
          <w:p w14:paraId="26248790" w14:textId="0E36B9BB" w:rsidR="00416422" w:rsidRPr="00C926CB" w:rsidRDefault="00416422" w:rsidP="00FF7925">
            <w:pPr>
              <w:ind w:left="0"/>
              <w:jc w:val="center"/>
            </w:pPr>
            <w:r w:rsidRPr="00C926CB">
              <w:t>7</w:t>
            </w:r>
          </w:p>
        </w:tc>
        <w:tc>
          <w:tcPr>
            <w:tcW w:w="808" w:type="pct"/>
            <w:vMerge w:val="restart"/>
            <w:vAlign w:val="center"/>
          </w:tcPr>
          <w:p w14:paraId="36302BB7" w14:textId="77777777" w:rsidR="009F4548" w:rsidRDefault="00416422" w:rsidP="007366F0">
            <w:pPr>
              <w:rPr>
                <w:b/>
                <w:bCs/>
              </w:rPr>
            </w:pPr>
            <w:r w:rsidRPr="003C5969">
              <w:rPr>
                <w:b/>
                <w:bCs/>
                <w:spacing w:val="-1"/>
              </w:rPr>
              <w:t>Contact</w:t>
            </w:r>
            <w:r w:rsidR="008211FA" w:rsidRPr="003C5969">
              <w:rPr>
                <w:b/>
                <w:bCs/>
                <w:spacing w:val="-1"/>
              </w:rPr>
              <w:t xml:space="preserve"> </w:t>
            </w:r>
            <w:r w:rsidRPr="003C5969">
              <w:rPr>
                <w:b/>
                <w:bCs/>
              </w:rPr>
              <w:t>telephone</w:t>
            </w:r>
            <w:r w:rsidRPr="003C5969">
              <w:rPr>
                <w:b/>
                <w:bCs/>
                <w:spacing w:val="-43"/>
              </w:rPr>
              <w:t xml:space="preserve"> </w:t>
            </w:r>
            <w:r w:rsidRPr="003C5969">
              <w:rPr>
                <w:b/>
                <w:bCs/>
              </w:rPr>
              <w:t>numbers</w:t>
            </w:r>
            <w:r w:rsidR="008211FA" w:rsidRPr="003C5969">
              <w:rPr>
                <w:b/>
                <w:bCs/>
              </w:rPr>
              <w:t xml:space="preserve"> </w:t>
            </w:r>
            <w:r w:rsidRPr="003C5969">
              <w:rPr>
                <w:b/>
                <w:bCs/>
              </w:rPr>
              <w:t>includin</w:t>
            </w:r>
            <w:r w:rsidR="009F4548">
              <w:rPr>
                <w:b/>
                <w:bCs/>
              </w:rPr>
              <w:t>g</w:t>
            </w:r>
          </w:p>
          <w:p w14:paraId="6271587B" w14:textId="0F4070B3" w:rsidR="00416422" w:rsidRPr="003C5969" w:rsidRDefault="00416422" w:rsidP="007366F0">
            <w:pPr>
              <w:rPr>
                <w:b/>
                <w:bCs/>
              </w:rPr>
            </w:pPr>
            <w:r w:rsidRPr="003C5969">
              <w:rPr>
                <w:b/>
                <w:bCs/>
              </w:rPr>
              <w:t>dialling</w:t>
            </w:r>
            <w:r w:rsidRPr="003C5969">
              <w:rPr>
                <w:b/>
                <w:bCs/>
                <w:spacing w:val="-2"/>
              </w:rPr>
              <w:t xml:space="preserve"> </w:t>
            </w:r>
            <w:r w:rsidRPr="003C5969">
              <w:rPr>
                <w:b/>
                <w:bCs/>
              </w:rPr>
              <w:t>codes</w:t>
            </w:r>
          </w:p>
        </w:tc>
        <w:tc>
          <w:tcPr>
            <w:tcW w:w="448" w:type="pct"/>
            <w:tcBorders>
              <w:bottom w:val="single" w:sz="4" w:space="0" w:color="auto"/>
              <w:right w:val="single" w:sz="4" w:space="0" w:color="auto"/>
            </w:tcBorders>
            <w:vAlign w:val="center"/>
          </w:tcPr>
          <w:p w14:paraId="3D281BA8" w14:textId="1AAC864F" w:rsidR="00416422" w:rsidRPr="00C926CB" w:rsidRDefault="00416422" w:rsidP="007366F0">
            <w:r w:rsidRPr="00C926CB">
              <w:t>Home</w:t>
            </w:r>
          </w:p>
        </w:tc>
        <w:tc>
          <w:tcPr>
            <w:tcW w:w="1381" w:type="pct"/>
            <w:gridSpan w:val="3"/>
            <w:tcBorders>
              <w:left w:val="single" w:sz="4" w:space="0" w:color="auto"/>
              <w:bottom w:val="single" w:sz="4" w:space="0" w:color="auto"/>
              <w:right w:val="single" w:sz="4" w:space="0" w:color="auto"/>
            </w:tcBorders>
            <w:vAlign w:val="center"/>
          </w:tcPr>
          <w:p w14:paraId="44B6882A" w14:textId="77777777" w:rsidR="00416422" w:rsidRPr="003273C9" w:rsidRDefault="00416422" w:rsidP="007366F0">
            <w:pPr>
              <w:rPr>
                <w:szCs w:val="18"/>
              </w:rPr>
            </w:pPr>
          </w:p>
        </w:tc>
        <w:tc>
          <w:tcPr>
            <w:tcW w:w="729" w:type="pct"/>
            <w:tcBorders>
              <w:left w:val="single" w:sz="4" w:space="0" w:color="auto"/>
              <w:bottom w:val="single" w:sz="4" w:space="0" w:color="auto"/>
              <w:right w:val="single" w:sz="4" w:space="0" w:color="auto"/>
            </w:tcBorders>
            <w:vAlign w:val="center"/>
          </w:tcPr>
          <w:p w14:paraId="40B478B4" w14:textId="3658513E" w:rsidR="00416422" w:rsidRPr="00C926CB" w:rsidRDefault="00A255FC" w:rsidP="007366F0">
            <w:r w:rsidRPr="00C926CB">
              <w:t>Cell Number</w:t>
            </w:r>
          </w:p>
        </w:tc>
        <w:tc>
          <w:tcPr>
            <w:tcW w:w="1348" w:type="pct"/>
            <w:tcBorders>
              <w:left w:val="single" w:sz="4" w:space="0" w:color="auto"/>
              <w:bottom w:val="single" w:sz="4" w:space="0" w:color="auto"/>
            </w:tcBorders>
            <w:vAlign w:val="center"/>
          </w:tcPr>
          <w:p w14:paraId="19DDCECC" w14:textId="77777777" w:rsidR="00416422" w:rsidRPr="003273C9" w:rsidRDefault="00416422" w:rsidP="007366F0">
            <w:pPr>
              <w:rPr>
                <w:szCs w:val="18"/>
              </w:rPr>
            </w:pPr>
          </w:p>
        </w:tc>
      </w:tr>
      <w:tr w:rsidR="007366F0" w:rsidRPr="00C926CB" w14:paraId="3734A115" w14:textId="1651A69C" w:rsidTr="009F4548">
        <w:trPr>
          <w:trHeight w:val="595"/>
        </w:trPr>
        <w:tc>
          <w:tcPr>
            <w:tcW w:w="287" w:type="pct"/>
            <w:vMerge/>
            <w:vAlign w:val="center"/>
          </w:tcPr>
          <w:p w14:paraId="5ABDFF24" w14:textId="77777777" w:rsidR="00416422" w:rsidRPr="00C926CB" w:rsidRDefault="00416422" w:rsidP="00FF7925">
            <w:pPr>
              <w:jc w:val="center"/>
              <w:rPr>
                <w:sz w:val="20"/>
              </w:rPr>
            </w:pPr>
          </w:p>
        </w:tc>
        <w:tc>
          <w:tcPr>
            <w:tcW w:w="808" w:type="pct"/>
            <w:vMerge/>
            <w:vAlign w:val="center"/>
          </w:tcPr>
          <w:p w14:paraId="45F200DD" w14:textId="77777777" w:rsidR="00416422" w:rsidRPr="003C5969" w:rsidRDefault="00416422" w:rsidP="007366F0">
            <w:pPr>
              <w:rPr>
                <w:b/>
                <w:bCs/>
                <w:spacing w:val="-1"/>
              </w:rPr>
            </w:pPr>
          </w:p>
        </w:tc>
        <w:tc>
          <w:tcPr>
            <w:tcW w:w="448" w:type="pct"/>
            <w:tcBorders>
              <w:top w:val="single" w:sz="4" w:space="0" w:color="auto"/>
              <w:right w:val="single" w:sz="4" w:space="0" w:color="auto"/>
            </w:tcBorders>
            <w:vAlign w:val="center"/>
          </w:tcPr>
          <w:p w14:paraId="7017F0A1" w14:textId="513ACEF3" w:rsidR="00416422" w:rsidRPr="00C926CB" w:rsidRDefault="00A255FC" w:rsidP="007366F0">
            <w:r w:rsidRPr="00C926CB">
              <w:t>Work</w:t>
            </w:r>
          </w:p>
        </w:tc>
        <w:tc>
          <w:tcPr>
            <w:tcW w:w="1381" w:type="pct"/>
            <w:gridSpan w:val="3"/>
            <w:tcBorders>
              <w:top w:val="single" w:sz="4" w:space="0" w:color="auto"/>
              <w:left w:val="single" w:sz="4" w:space="0" w:color="auto"/>
              <w:right w:val="single" w:sz="4" w:space="0" w:color="auto"/>
            </w:tcBorders>
            <w:vAlign w:val="center"/>
          </w:tcPr>
          <w:p w14:paraId="6177423A" w14:textId="77777777" w:rsidR="00416422" w:rsidRPr="003273C9" w:rsidRDefault="00416422" w:rsidP="007366F0">
            <w:pPr>
              <w:rPr>
                <w:szCs w:val="18"/>
              </w:rPr>
            </w:pPr>
          </w:p>
        </w:tc>
        <w:tc>
          <w:tcPr>
            <w:tcW w:w="729" w:type="pct"/>
            <w:tcBorders>
              <w:top w:val="single" w:sz="4" w:space="0" w:color="auto"/>
              <w:left w:val="single" w:sz="4" w:space="0" w:color="auto"/>
              <w:right w:val="single" w:sz="4" w:space="0" w:color="auto"/>
            </w:tcBorders>
            <w:vAlign w:val="center"/>
          </w:tcPr>
          <w:p w14:paraId="2654CDA2" w14:textId="0C95A8F9" w:rsidR="00416422" w:rsidRPr="00C926CB" w:rsidRDefault="004D5D68" w:rsidP="007366F0">
            <w:r w:rsidRPr="00C926CB">
              <w:t>Other contacts</w:t>
            </w:r>
          </w:p>
        </w:tc>
        <w:tc>
          <w:tcPr>
            <w:tcW w:w="1348" w:type="pct"/>
            <w:tcBorders>
              <w:top w:val="single" w:sz="4" w:space="0" w:color="auto"/>
              <w:left w:val="single" w:sz="4" w:space="0" w:color="auto"/>
            </w:tcBorders>
            <w:vAlign w:val="center"/>
          </w:tcPr>
          <w:p w14:paraId="557161FF" w14:textId="77777777" w:rsidR="00416422" w:rsidRPr="003273C9" w:rsidRDefault="00416422" w:rsidP="007366F0">
            <w:pPr>
              <w:rPr>
                <w:szCs w:val="18"/>
              </w:rPr>
            </w:pPr>
          </w:p>
        </w:tc>
      </w:tr>
      <w:tr w:rsidR="009E554A" w:rsidRPr="00C926CB" w14:paraId="105AE0B3" w14:textId="77777777" w:rsidTr="009F4548">
        <w:trPr>
          <w:trHeight w:val="289"/>
        </w:trPr>
        <w:tc>
          <w:tcPr>
            <w:tcW w:w="287" w:type="pct"/>
            <w:vAlign w:val="center"/>
          </w:tcPr>
          <w:p w14:paraId="52CF2879" w14:textId="63E974E7" w:rsidR="009E554A" w:rsidRPr="00C926CB" w:rsidRDefault="009E554A" w:rsidP="00FF7925">
            <w:pPr>
              <w:ind w:left="0"/>
              <w:jc w:val="center"/>
            </w:pPr>
            <w:r w:rsidRPr="00C926CB">
              <w:t>8</w:t>
            </w:r>
          </w:p>
        </w:tc>
        <w:tc>
          <w:tcPr>
            <w:tcW w:w="808" w:type="pct"/>
            <w:vAlign w:val="center"/>
          </w:tcPr>
          <w:p w14:paraId="70508631" w14:textId="77777777" w:rsidR="009E554A" w:rsidRPr="003C5969" w:rsidRDefault="009E554A" w:rsidP="007366F0">
            <w:pPr>
              <w:rPr>
                <w:b/>
                <w:bCs/>
              </w:rPr>
            </w:pPr>
            <w:r w:rsidRPr="003C5969">
              <w:rPr>
                <w:b/>
                <w:bCs/>
              </w:rPr>
              <w:t>Email</w:t>
            </w:r>
            <w:r w:rsidRPr="003C5969">
              <w:rPr>
                <w:b/>
                <w:bCs/>
                <w:spacing w:val="-2"/>
              </w:rPr>
              <w:t xml:space="preserve"> </w:t>
            </w:r>
            <w:r w:rsidRPr="003C5969">
              <w:rPr>
                <w:b/>
                <w:bCs/>
              </w:rPr>
              <w:t>address</w:t>
            </w:r>
          </w:p>
        </w:tc>
        <w:tc>
          <w:tcPr>
            <w:tcW w:w="3905" w:type="pct"/>
            <w:gridSpan w:val="6"/>
            <w:vAlign w:val="center"/>
          </w:tcPr>
          <w:p w14:paraId="5C38F6A4" w14:textId="77777777" w:rsidR="009E554A" w:rsidRPr="00C926CB" w:rsidRDefault="009E554A" w:rsidP="007366F0"/>
        </w:tc>
      </w:tr>
    </w:tbl>
    <w:p w14:paraId="7A4E599E" w14:textId="77777777" w:rsidR="00396D14" w:rsidRPr="00C926CB" w:rsidRDefault="00396D14" w:rsidP="00315BFD">
      <w:pPr>
        <w:ind w:left="0"/>
        <w:rPr>
          <w:rFonts w:eastAsia="Times New Roman"/>
          <w:sz w:val="24"/>
          <w:szCs w:val="24"/>
          <w:lang w:val="en-US"/>
        </w:rPr>
      </w:pPr>
    </w:p>
    <w:p w14:paraId="7D94BD3B" w14:textId="5E449AE0" w:rsidR="00396D14" w:rsidRPr="00C926CB" w:rsidRDefault="007366F0" w:rsidP="007366F0">
      <w:pPr>
        <w:pStyle w:val="Heading1"/>
        <w:rPr>
          <w:lang w:val="en-US"/>
        </w:rPr>
      </w:pPr>
      <w:r w:rsidRPr="00C926CB">
        <w:rPr>
          <w:lang w:val="en-US"/>
        </w:rPr>
        <w:t xml:space="preserve">Documentation </w:t>
      </w:r>
      <w:r>
        <w:rPr>
          <w:lang w:val="en-US"/>
        </w:rPr>
        <w:t>R</w:t>
      </w:r>
      <w:r w:rsidRPr="00C926CB">
        <w:rPr>
          <w:lang w:val="en-US"/>
        </w:rPr>
        <w:t xml:space="preserve">equired </w:t>
      </w:r>
    </w:p>
    <w:p w14:paraId="320C1ACD" w14:textId="77777777" w:rsidR="007366F0" w:rsidRPr="00C926CB" w:rsidRDefault="007366F0" w:rsidP="007366F0">
      <w:pPr>
        <w:ind w:left="0"/>
        <w:rPr>
          <w:rFonts w:eastAsia="Times New Roman"/>
          <w:sz w:val="24"/>
          <w:szCs w:val="24"/>
          <w:lang w:val="en-US"/>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212"/>
        <w:gridCol w:w="1824"/>
      </w:tblGrid>
      <w:tr w:rsidR="00396D14" w:rsidRPr="003273C9" w14:paraId="28FB7CB0" w14:textId="77777777" w:rsidTr="00644E84">
        <w:trPr>
          <w:trHeight w:val="289"/>
        </w:trPr>
        <w:tc>
          <w:tcPr>
            <w:tcW w:w="267" w:type="pct"/>
            <w:shd w:val="clear" w:color="auto" w:fill="auto"/>
            <w:vAlign w:val="center"/>
          </w:tcPr>
          <w:p w14:paraId="73393112" w14:textId="77777777" w:rsidR="00396D14" w:rsidRPr="003273C9" w:rsidRDefault="00396D14" w:rsidP="003273C9">
            <w:pPr>
              <w:ind w:left="0"/>
              <w:jc w:val="center"/>
              <w:rPr>
                <w:szCs w:val="18"/>
                <w:lang w:val="en-US"/>
              </w:rPr>
            </w:pPr>
            <w:r w:rsidRPr="003273C9">
              <w:rPr>
                <w:szCs w:val="18"/>
                <w:lang w:val="en-US"/>
              </w:rPr>
              <w:t>1</w:t>
            </w:r>
          </w:p>
        </w:tc>
        <w:tc>
          <w:tcPr>
            <w:tcW w:w="3873" w:type="pct"/>
            <w:shd w:val="clear" w:color="auto" w:fill="auto"/>
            <w:vAlign w:val="center"/>
          </w:tcPr>
          <w:p w14:paraId="741C7BD8" w14:textId="77777777" w:rsidR="00396D14" w:rsidRPr="003273C9" w:rsidRDefault="00396D14" w:rsidP="003273C9">
            <w:pPr>
              <w:ind w:left="0"/>
              <w:rPr>
                <w:b/>
                <w:bCs/>
                <w:szCs w:val="18"/>
                <w:lang w:val="en-US"/>
              </w:rPr>
            </w:pPr>
            <w:r w:rsidRPr="003273C9">
              <w:rPr>
                <w:b/>
                <w:bCs/>
                <w:szCs w:val="18"/>
                <w:lang w:val="en-US"/>
              </w:rPr>
              <w:t>Application form signed</w:t>
            </w:r>
          </w:p>
        </w:tc>
        <w:tc>
          <w:tcPr>
            <w:tcW w:w="860" w:type="pct"/>
            <w:shd w:val="clear" w:color="auto" w:fill="auto"/>
            <w:vAlign w:val="center"/>
          </w:tcPr>
          <w:p w14:paraId="03C7F480" w14:textId="1A9131A2" w:rsidR="00396D14" w:rsidRPr="00C21C2F" w:rsidRDefault="00C21C2F" w:rsidP="00C21C2F">
            <w:pPr>
              <w:ind w:left="0"/>
              <w:jc w:val="center"/>
              <w:rPr>
                <w:color w:val="BFBFBF" w:themeColor="background1" w:themeShade="BF"/>
                <w:sz w:val="12"/>
                <w:szCs w:val="12"/>
                <w:lang w:val="en-US"/>
              </w:rPr>
            </w:pPr>
            <w:r w:rsidRPr="00C21C2F">
              <w:rPr>
                <w:color w:val="BFBFBF" w:themeColor="background1" w:themeShade="BF"/>
                <w:sz w:val="12"/>
                <w:szCs w:val="12"/>
                <w:lang w:val="en-US"/>
              </w:rPr>
              <w:t>(Please tick)</w:t>
            </w:r>
          </w:p>
        </w:tc>
      </w:tr>
      <w:tr w:rsidR="00396D14" w:rsidRPr="003273C9" w14:paraId="3EEBF40B" w14:textId="77777777" w:rsidTr="00644E84">
        <w:trPr>
          <w:trHeight w:val="289"/>
        </w:trPr>
        <w:tc>
          <w:tcPr>
            <w:tcW w:w="267" w:type="pct"/>
            <w:shd w:val="clear" w:color="auto" w:fill="auto"/>
            <w:vAlign w:val="center"/>
          </w:tcPr>
          <w:p w14:paraId="52EB2987" w14:textId="77777777" w:rsidR="00396D14" w:rsidRPr="003273C9" w:rsidRDefault="00396D14" w:rsidP="003273C9">
            <w:pPr>
              <w:ind w:left="0"/>
              <w:jc w:val="center"/>
              <w:rPr>
                <w:szCs w:val="18"/>
                <w:lang w:val="en-US"/>
              </w:rPr>
            </w:pPr>
            <w:r w:rsidRPr="003273C9">
              <w:rPr>
                <w:szCs w:val="18"/>
                <w:lang w:val="en-US"/>
              </w:rPr>
              <w:t>2</w:t>
            </w:r>
          </w:p>
        </w:tc>
        <w:tc>
          <w:tcPr>
            <w:tcW w:w="3873" w:type="pct"/>
            <w:shd w:val="clear" w:color="auto" w:fill="auto"/>
            <w:vAlign w:val="center"/>
          </w:tcPr>
          <w:p w14:paraId="22A505B9" w14:textId="6375EB82" w:rsidR="00396D14" w:rsidRPr="003273C9" w:rsidRDefault="00396D14" w:rsidP="003273C9">
            <w:pPr>
              <w:ind w:left="0"/>
              <w:rPr>
                <w:b/>
                <w:bCs/>
                <w:szCs w:val="18"/>
                <w:lang w:val="en-US"/>
              </w:rPr>
            </w:pPr>
            <w:r w:rsidRPr="003273C9">
              <w:rPr>
                <w:b/>
                <w:bCs/>
                <w:szCs w:val="18"/>
                <w:lang w:val="en-US"/>
              </w:rPr>
              <w:t xml:space="preserve">Copies of </w:t>
            </w:r>
            <w:r w:rsidR="00A1187C">
              <w:rPr>
                <w:b/>
                <w:bCs/>
                <w:szCs w:val="18"/>
                <w:lang w:val="en-US"/>
              </w:rPr>
              <w:t>Learner</w:t>
            </w:r>
            <w:r w:rsidRPr="003273C9">
              <w:rPr>
                <w:b/>
                <w:bCs/>
                <w:szCs w:val="18"/>
                <w:lang w:val="en-US"/>
              </w:rPr>
              <w:t xml:space="preserve"> ID</w:t>
            </w:r>
          </w:p>
        </w:tc>
        <w:tc>
          <w:tcPr>
            <w:tcW w:w="860" w:type="pct"/>
            <w:shd w:val="clear" w:color="auto" w:fill="auto"/>
            <w:vAlign w:val="center"/>
          </w:tcPr>
          <w:p w14:paraId="2FD95057" w14:textId="76C4A3DE" w:rsidR="00396D14" w:rsidRPr="00C21C2F" w:rsidRDefault="00C21C2F" w:rsidP="00C21C2F">
            <w:pPr>
              <w:ind w:left="0"/>
              <w:jc w:val="center"/>
              <w:rPr>
                <w:color w:val="BFBFBF" w:themeColor="background1" w:themeShade="BF"/>
                <w:sz w:val="12"/>
                <w:szCs w:val="12"/>
                <w:lang w:val="en-US"/>
              </w:rPr>
            </w:pPr>
            <w:r w:rsidRPr="00C21C2F">
              <w:rPr>
                <w:color w:val="BFBFBF" w:themeColor="background1" w:themeShade="BF"/>
                <w:sz w:val="12"/>
                <w:szCs w:val="12"/>
                <w:lang w:val="en-US"/>
              </w:rPr>
              <w:t>(Please tick)</w:t>
            </w:r>
          </w:p>
        </w:tc>
      </w:tr>
      <w:tr w:rsidR="00396D14" w:rsidRPr="003273C9" w14:paraId="7F888EAF" w14:textId="77777777" w:rsidTr="00644E84">
        <w:trPr>
          <w:trHeight w:val="289"/>
        </w:trPr>
        <w:tc>
          <w:tcPr>
            <w:tcW w:w="267" w:type="pct"/>
            <w:shd w:val="clear" w:color="auto" w:fill="auto"/>
            <w:vAlign w:val="center"/>
          </w:tcPr>
          <w:p w14:paraId="7CFE2D0C" w14:textId="77777777" w:rsidR="00396D14" w:rsidRPr="003273C9" w:rsidRDefault="00396D14" w:rsidP="003273C9">
            <w:pPr>
              <w:ind w:left="0"/>
              <w:jc w:val="center"/>
              <w:rPr>
                <w:szCs w:val="18"/>
                <w:lang w:val="en-US"/>
              </w:rPr>
            </w:pPr>
            <w:r w:rsidRPr="003273C9">
              <w:rPr>
                <w:szCs w:val="18"/>
                <w:lang w:val="en-US"/>
              </w:rPr>
              <w:t>3</w:t>
            </w:r>
          </w:p>
        </w:tc>
        <w:tc>
          <w:tcPr>
            <w:tcW w:w="3873" w:type="pct"/>
            <w:shd w:val="clear" w:color="auto" w:fill="auto"/>
            <w:vAlign w:val="center"/>
          </w:tcPr>
          <w:p w14:paraId="00528E87" w14:textId="10C13997" w:rsidR="00396D14" w:rsidRPr="003273C9" w:rsidRDefault="00396D14" w:rsidP="003273C9">
            <w:pPr>
              <w:ind w:left="0"/>
              <w:rPr>
                <w:b/>
                <w:bCs/>
                <w:szCs w:val="18"/>
                <w:lang w:val="en-US"/>
              </w:rPr>
            </w:pPr>
            <w:r w:rsidRPr="003273C9">
              <w:rPr>
                <w:b/>
                <w:bCs/>
                <w:szCs w:val="18"/>
                <w:lang w:val="en-US"/>
              </w:rPr>
              <w:t>Copies of Latest Results</w:t>
            </w:r>
          </w:p>
        </w:tc>
        <w:tc>
          <w:tcPr>
            <w:tcW w:w="860" w:type="pct"/>
            <w:shd w:val="clear" w:color="auto" w:fill="auto"/>
            <w:vAlign w:val="center"/>
          </w:tcPr>
          <w:p w14:paraId="7A328796" w14:textId="70CF84C4" w:rsidR="00396D14" w:rsidRPr="00C21C2F" w:rsidRDefault="00C21C2F" w:rsidP="00C21C2F">
            <w:pPr>
              <w:ind w:left="0"/>
              <w:jc w:val="center"/>
              <w:rPr>
                <w:color w:val="BFBFBF" w:themeColor="background1" w:themeShade="BF"/>
                <w:sz w:val="12"/>
                <w:szCs w:val="12"/>
                <w:lang w:val="en-US"/>
              </w:rPr>
            </w:pPr>
            <w:r w:rsidRPr="00C21C2F">
              <w:rPr>
                <w:color w:val="BFBFBF" w:themeColor="background1" w:themeShade="BF"/>
                <w:sz w:val="12"/>
                <w:szCs w:val="12"/>
                <w:lang w:val="en-US"/>
              </w:rPr>
              <w:t>(Please tick)</w:t>
            </w:r>
          </w:p>
        </w:tc>
      </w:tr>
    </w:tbl>
    <w:p w14:paraId="6B4C7D67" w14:textId="70858899" w:rsidR="007366F0" w:rsidRDefault="007366F0">
      <w:pPr>
        <w:rPr>
          <w:rFonts w:eastAsia="Times New Roman"/>
          <w:sz w:val="20"/>
          <w:szCs w:val="20"/>
          <w:lang w:val="en-US"/>
        </w:rPr>
      </w:pPr>
    </w:p>
    <w:p w14:paraId="4DD645C0" w14:textId="77777777" w:rsidR="007366F0" w:rsidRDefault="007366F0">
      <w:pPr>
        <w:spacing w:before="0" w:after="160"/>
        <w:ind w:left="0"/>
        <w:rPr>
          <w:rFonts w:eastAsia="Times New Roman"/>
          <w:sz w:val="20"/>
          <w:szCs w:val="20"/>
          <w:lang w:val="en-US"/>
        </w:rPr>
      </w:pPr>
      <w:r>
        <w:rPr>
          <w:rFonts w:eastAsia="Times New Roman"/>
          <w:sz w:val="20"/>
          <w:szCs w:val="20"/>
          <w:lang w:val="en-US"/>
        </w:rPr>
        <w:br w:type="page"/>
      </w:r>
    </w:p>
    <w:p w14:paraId="58597B23" w14:textId="2933EB87" w:rsidR="00770F2B" w:rsidRDefault="00C21C2F" w:rsidP="00770F2B">
      <w:pPr>
        <w:rPr>
          <w:b/>
          <w:bCs/>
        </w:rPr>
      </w:pPr>
      <w:r w:rsidRPr="00C21C2F">
        <w:rPr>
          <w:b/>
          <w:bCs/>
        </w:rPr>
        <w:lastRenderedPageBreak/>
        <w:t>INFORMED CONSENT PROVIDED BY PARENT /GUARDIAN OF APPLICANT WHO IS A MINOR IN TERMS OF THE PROTECTION OF PERSONAL INFORMATION ACT 4 OF 2013 (“POPIA”) FOR THE PROCESSING OF PERSONAL INFORMATION BY INQUBEKO</w:t>
      </w:r>
    </w:p>
    <w:p w14:paraId="7AFCE8CC" w14:textId="77777777" w:rsidR="003C5969" w:rsidRDefault="003C5969" w:rsidP="00770F2B">
      <w:pPr>
        <w:rPr>
          <w:b/>
          <w:bCs/>
        </w:rPr>
      </w:pPr>
    </w:p>
    <w:p w14:paraId="21F8EC64" w14:textId="77777777" w:rsidR="00C21C2F" w:rsidRPr="00C21C2F" w:rsidRDefault="00C21C2F" w:rsidP="00C21C2F">
      <w:pPr>
        <w:rPr>
          <w:sz w:val="16"/>
          <w:szCs w:val="20"/>
        </w:rPr>
      </w:pPr>
      <w:r w:rsidRPr="00C21C2F">
        <w:rPr>
          <w:sz w:val="16"/>
          <w:szCs w:val="20"/>
        </w:rPr>
        <w:t>I, the undersigned, understand and agree that -</w:t>
      </w:r>
    </w:p>
    <w:p w14:paraId="65918919" w14:textId="16D9A8F6" w:rsidR="00C21C2F" w:rsidRPr="00C21C2F" w:rsidRDefault="00C21C2F" w:rsidP="00C21C2F">
      <w:pPr>
        <w:pStyle w:val="ListParagraph"/>
        <w:numPr>
          <w:ilvl w:val="0"/>
          <w:numId w:val="14"/>
        </w:numPr>
        <w:rPr>
          <w:sz w:val="16"/>
          <w:szCs w:val="20"/>
        </w:rPr>
      </w:pPr>
      <w:r w:rsidRPr="00C21C2F">
        <w:rPr>
          <w:sz w:val="16"/>
          <w:szCs w:val="20"/>
        </w:rPr>
        <w:t>for purposes of this</w:t>
      </w:r>
      <w:r w:rsidR="00644E84">
        <w:rPr>
          <w:sz w:val="16"/>
          <w:szCs w:val="20"/>
        </w:rPr>
        <w:t xml:space="preserve"> Leadership Program</w:t>
      </w:r>
      <w:r w:rsidRPr="00C21C2F">
        <w:rPr>
          <w:sz w:val="16"/>
          <w:szCs w:val="20"/>
        </w:rPr>
        <w:t xml:space="preserve"> Application Inqubeko will be required to collect and process Personal Information belonging to the student referred to above, who is a minor and is not of legal capacity to provide consent (“Applicant”), and to me in my capacity as parent/guardian of the Applicant (collectively, the “Personal Information”);</w:t>
      </w:r>
    </w:p>
    <w:p w14:paraId="1B457CF2" w14:textId="43542F53" w:rsidR="00C21C2F" w:rsidRPr="00C21C2F" w:rsidRDefault="00C21C2F" w:rsidP="00C21C2F">
      <w:pPr>
        <w:pStyle w:val="ListParagraph"/>
        <w:numPr>
          <w:ilvl w:val="0"/>
          <w:numId w:val="14"/>
        </w:numPr>
        <w:rPr>
          <w:sz w:val="16"/>
          <w:szCs w:val="20"/>
        </w:rPr>
      </w:pPr>
      <w:r w:rsidRPr="00C21C2F">
        <w:rPr>
          <w:sz w:val="16"/>
          <w:szCs w:val="20"/>
        </w:rPr>
        <w:t>in order to discharge this duty, Inqubeko requires my express and informed permission to collect and to process the Personal Information; and</w:t>
      </w:r>
    </w:p>
    <w:p w14:paraId="53D702DD" w14:textId="53C00E04" w:rsidR="00C21C2F" w:rsidRPr="00C21C2F" w:rsidRDefault="00C21C2F" w:rsidP="00C21C2F">
      <w:pPr>
        <w:pStyle w:val="ListParagraph"/>
        <w:numPr>
          <w:ilvl w:val="0"/>
          <w:numId w:val="14"/>
        </w:numPr>
        <w:rPr>
          <w:sz w:val="16"/>
          <w:szCs w:val="20"/>
        </w:rPr>
      </w:pPr>
      <w:r w:rsidRPr="00C21C2F">
        <w:rPr>
          <w:sz w:val="16"/>
          <w:szCs w:val="20"/>
        </w:rPr>
        <w:t xml:space="preserve">I consent to sharing the Personal Information with Inqubeko for purposes of this </w:t>
      </w:r>
      <w:r w:rsidR="00644E84">
        <w:rPr>
          <w:sz w:val="16"/>
          <w:szCs w:val="20"/>
        </w:rPr>
        <w:t>Leadership Program</w:t>
      </w:r>
      <w:r w:rsidRPr="00C21C2F">
        <w:rPr>
          <w:sz w:val="16"/>
          <w:szCs w:val="20"/>
        </w:rPr>
        <w:t xml:space="preserve"> Application. </w:t>
      </w:r>
    </w:p>
    <w:p w14:paraId="7A95C5E7" w14:textId="6DD740C6" w:rsidR="00C21C2F" w:rsidRPr="00C21C2F" w:rsidRDefault="00C21C2F" w:rsidP="00C21C2F">
      <w:pPr>
        <w:rPr>
          <w:sz w:val="16"/>
          <w:szCs w:val="20"/>
        </w:rPr>
      </w:pPr>
      <w:r w:rsidRPr="00C21C2F">
        <w:rPr>
          <w:sz w:val="16"/>
          <w:szCs w:val="20"/>
        </w:rPr>
        <w:t xml:space="preserve">I further agree that all Personal Information provided to Inqubeko in relation to this </w:t>
      </w:r>
      <w:r w:rsidR="00644E84">
        <w:rPr>
          <w:sz w:val="16"/>
          <w:szCs w:val="20"/>
        </w:rPr>
        <w:t>Leadership Program</w:t>
      </w:r>
      <w:r w:rsidRPr="00C21C2F">
        <w:rPr>
          <w:sz w:val="16"/>
          <w:szCs w:val="20"/>
        </w:rPr>
        <w:t xml:space="preserve"> Application will be used to - </w:t>
      </w:r>
    </w:p>
    <w:p w14:paraId="5ED62527" w14:textId="1383F20A" w:rsidR="00C21C2F" w:rsidRPr="00C21C2F" w:rsidRDefault="00C21C2F" w:rsidP="00C21C2F">
      <w:pPr>
        <w:pStyle w:val="ListParagraph"/>
        <w:numPr>
          <w:ilvl w:val="0"/>
          <w:numId w:val="15"/>
        </w:numPr>
        <w:rPr>
          <w:sz w:val="16"/>
          <w:szCs w:val="20"/>
        </w:rPr>
      </w:pPr>
      <w:r w:rsidRPr="00C21C2F">
        <w:rPr>
          <w:sz w:val="16"/>
          <w:szCs w:val="20"/>
        </w:rPr>
        <w:t xml:space="preserve">give effect to the contractual relationship between myself as parent/guardian with Inqubeko in relation to any aspects arising subsequent to the submission of, and directly related to, this Application; </w:t>
      </w:r>
    </w:p>
    <w:p w14:paraId="585C3B48" w14:textId="55F1A2A0" w:rsidR="00C21C2F" w:rsidRPr="00C21C2F" w:rsidRDefault="00C21C2F" w:rsidP="00C21C2F">
      <w:pPr>
        <w:pStyle w:val="ListParagraph"/>
        <w:numPr>
          <w:ilvl w:val="0"/>
          <w:numId w:val="15"/>
        </w:numPr>
        <w:rPr>
          <w:sz w:val="16"/>
          <w:szCs w:val="20"/>
        </w:rPr>
      </w:pPr>
      <w:r w:rsidRPr="00C21C2F">
        <w:rPr>
          <w:sz w:val="16"/>
          <w:szCs w:val="20"/>
        </w:rPr>
        <w:t xml:space="preserve">comply with obligations required by any legislation affecting Inqubeko; </w:t>
      </w:r>
    </w:p>
    <w:p w14:paraId="655B2B7F" w14:textId="2F196D2B" w:rsidR="00C21C2F" w:rsidRPr="00C21C2F" w:rsidRDefault="00C21C2F" w:rsidP="00C21C2F">
      <w:pPr>
        <w:pStyle w:val="ListParagraph"/>
        <w:numPr>
          <w:ilvl w:val="0"/>
          <w:numId w:val="15"/>
        </w:numPr>
        <w:rPr>
          <w:sz w:val="16"/>
          <w:szCs w:val="20"/>
        </w:rPr>
      </w:pPr>
      <w:r w:rsidRPr="00C21C2F">
        <w:rPr>
          <w:sz w:val="16"/>
          <w:szCs w:val="20"/>
        </w:rPr>
        <w:t>protect the legitimate interests of the Applicant, myself and or any third parties; and</w:t>
      </w:r>
    </w:p>
    <w:p w14:paraId="75A08804" w14:textId="5E231D89" w:rsidR="00C21C2F" w:rsidRPr="00C21C2F" w:rsidRDefault="00C21C2F" w:rsidP="00C21C2F">
      <w:pPr>
        <w:pStyle w:val="ListParagraph"/>
        <w:numPr>
          <w:ilvl w:val="0"/>
          <w:numId w:val="15"/>
        </w:numPr>
        <w:rPr>
          <w:sz w:val="16"/>
          <w:szCs w:val="20"/>
        </w:rPr>
      </w:pPr>
      <w:r w:rsidRPr="00C21C2F">
        <w:rPr>
          <w:sz w:val="16"/>
          <w:szCs w:val="20"/>
        </w:rPr>
        <w:t xml:space="preserve">store the Personal Information in a secure manner in any format. </w:t>
      </w:r>
    </w:p>
    <w:p w14:paraId="2A8EFC56" w14:textId="77777777" w:rsidR="00C21C2F" w:rsidRPr="00C21C2F" w:rsidRDefault="00C21C2F" w:rsidP="00C21C2F">
      <w:pPr>
        <w:rPr>
          <w:sz w:val="16"/>
          <w:szCs w:val="20"/>
        </w:rPr>
      </w:pPr>
      <w:r w:rsidRPr="00C21C2F">
        <w:rPr>
          <w:sz w:val="16"/>
          <w:szCs w:val="20"/>
        </w:rPr>
        <w:t xml:space="preserve">I acknowledge that Inqubeko cannot guarantee the security or integrity of any Personal Information that I transmit to Inqubeko online or otherwise and I agree and understand that the channel chosen by me to submit the Personal Information is done at my own risk. </w:t>
      </w:r>
    </w:p>
    <w:p w14:paraId="4A7344E3" w14:textId="37DFE026" w:rsidR="00C21C2F" w:rsidRPr="00C21C2F" w:rsidRDefault="00C21C2F" w:rsidP="00C21C2F">
      <w:pPr>
        <w:rPr>
          <w:sz w:val="16"/>
          <w:szCs w:val="20"/>
        </w:rPr>
      </w:pPr>
      <w:r w:rsidRPr="00C21C2F">
        <w:rPr>
          <w:sz w:val="16"/>
          <w:szCs w:val="20"/>
        </w:rPr>
        <w:t xml:space="preserve">I understand and agree that if Inqubeko does not have the consent referred to herein, Inqubeko will not be able to consider this Application and cannot share the Personal Information with any third parties directly involved with the </w:t>
      </w:r>
      <w:r w:rsidR="00644E84">
        <w:rPr>
          <w:sz w:val="16"/>
          <w:szCs w:val="20"/>
        </w:rPr>
        <w:t>Leadership Program</w:t>
      </w:r>
      <w:r w:rsidRPr="00C21C2F">
        <w:rPr>
          <w:sz w:val="16"/>
          <w:szCs w:val="20"/>
        </w:rPr>
        <w:t xml:space="preserve"> and training course/s being applied for. </w:t>
      </w:r>
    </w:p>
    <w:p w14:paraId="4326838B" w14:textId="65B4B5D2" w:rsidR="00C21C2F" w:rsidRPr="00C21C2F" w:rsidRDefault="00C21C2F" w:rsidP="00C21C2F">
      <w:pPr>
        <w:rPr>
          <w:sz w:val="16"/>
          <w:szCs w:val="20"/>
        </w:rPr>
      </w:pPr>
      <w:r w:rsidRPr="00C21C2F">
        <w:rPr>
          <w:sz w:val="16"/>
          <w:szCs w:val="20"/>
        </w:rPr>
        <w:t xml:space="preserve">I understand that I can withhold consent to Inqubeko collecting and processing the Personal Information. I agree in this case that the </w:t>
      </w:r>
      <w:r w:rsidR="00644E84">
        <w:rPr>
          <w:sz w:val="16"/>
          <w:szCs w:val="20"/>
        </w:rPr>
        <w:t>Leadership Program</w:t>
      </w:r>
      <w:r w:rsidRPr="00C21C2F">
        <w:rPr>
          <w:sz w:val="16"/>
          <w:szCs w:val="20"/>
        </w:rPr>
        <w:t xml:space="preserve"> Application will not be considered or, if already successful, that the Applicant will forfeit any benefits granted though the award of the </w:t>
      </w:r>
      <w:r w:rsidR="00644E84">
        <w:rPr>
          <w:sz w:val="16"/>
          <w:szCs w:val="20"/>
        </w:rPr>
        <w:t>Leadership Program</w:t>
      </w:r>
      <w:r w:rsidRPr="00C21C2F">
        <w:rPr>
          <w:sz w:val="16"/>
          <w:szCs w:val="20"/>
        </w:rPr>
        <w:t xml:space="preserve">. </w:t>
      </w:r>
    </w:p>
    <w:p w14:paraId="3791457C" w14:textId="77777777" w:rsidR="00C21C2F" w:rsidRPr="00C21C2F" w:rsidRDefault="00C21C2F" w:rsidP="00C21C2F">
      <w:pPr>
        <w:rPr>
          <w:sz w:val="16"/>
          <w:szCs w:val="20"/>
        </w:rPr>
      </w:pPr>
      <w:r w:rsidRPr="00C21C2F">
        <w:rPr>
          <w:sz w:val="16"/>
          <w:szCs w:val="20"/>
        </w:rPr>
        <w:t xml:space="preserve">I understand that the Personal Information will be stored electronically or in hard copy in a safe and secure environment. </w:t>
      </w:r>
    </w:p>
    <w:p w14:paraId="5B2385A7" w14:textId="77777777" w:rsidR="00C21C2F" w:rsidRPr="00C21C2F" w:rsidRDefault="00C21C2F" w:rsidP="00C21C2F">
      <w:pPr>
        <w:rPr>
          <w:sz w:val="16"/>
          <w:szCs w:val="20"/>
        </w:rPr>
      </w:pPr>
      <w:r w:rsidRPr="00C21C2F">
        <w:rPr>
          <w:sz w:val="16"/>
          <w:szCs w:val="20"/>
        </w:rPr>
        <w:t xml:space="preserve">Inqubeko will not retain the Personal Information for longer than is necessary and for the required purpose. The exceptions to the above principle specifically provided in POPIA are where – </w:t>
      </w:r>
    </w:p>
    <w:p w14:paraId="7CCB4F2D" w14:textId="7729B0CC" w:rsidR="00C21C2F" w:rsidRPr="00C21C2F" w:rsidRDefault="00C21C2F" w:rsidP="00C21C2F">
      <w:pPr>
        <w:pStyle w:val="ListParagraph"/>
        <w:numPr>
          <w:ilvl w:val="0"/>
          <w:numId w:val="16"/>
        </w:numPr>
        <w:rPr>
          <w:sz w:val="16"/>
          <w:szCs w:val="20"/>
        </w:rPr>
      </w:pPr>
      <w:r w:rsidRPr="00C21C2F">
        <w:rPr>
          <w:sz w:val="16"/>
          <w:szCs w:val="20"/>
        </w:rPr>
        <w:t xml:space="preserve">the retention of the record is required or authorised by law; </w:t>
      </w:r>
    </w:p>
    <w:p w14:paraId="1EA966B0" w14:textId="144D568A" w:rsidR="00C21C2F" w:rsidRPr="00C21C2F" w:rsidRDefault="00C21C2F" w:rsidP="00C21C2F">
      <w:pPr>
        <w:pStyle w:val="ListParagraph"/>
        <w:numPr>
          <w:ilvl w:val="0"/>
          <w:numId w:val="16"/>
        </w:numPr>
        <w:rPr>
          <w:sz w:val="16"/>
          <w:szCs w:val="20"/>
        </w:rPr>
      </w:pPr>
      <w:r w:rsidRPr="00C21C2F">
        <w:rPr>
          <w:sz w:val="16"/>
          <w:szCs w:val="20"/>
        </w:rPr>
        <w:t xml:space="preserve">Inqubeko reasonably requires the record for lawful purposes related to its functions or activities; </w:t>
      </w:r>
    </w:p>
    <w:p w14:paraId="63D532CB" w14:textId="1F70835F" w:rsidR="00C21C2F" w:rsidRPr="00C21C2F" w:rsidRDefault="00C21C2F" w:rsidP="00C21C2F">
      <w:pPr>
        <w:pStyle w:val="ListParagraph"/>
        <w:numPr>
          <w:ilvl w:val="0"/>
          <w:numId w:val="16"/>
        </w:numPr>
        <w:rPr>
          <w:sz w:val="16"/>
          <w:szCs w:val="20"/>
        </w:rPr>
      </w:pPr>
      <w:r w:rsidRPr="00C21C2F">
        <w:rPr>
          <w:sz w:val="16"/>
          <w:szCs w:val="20"/>
        </w:rPr>
        <w:t xml:space="preserve">the retention of the record is required in terms of an agreement between the Inqubeko and myself; or </w:t>
      </w:r>
    </w:p>
    <w:p w14:paraId="050A932E" w14:textId="70D9A5B3" w:rsidR="00C21C2F" w:rsidRPr="00C21C2F" w:rsidRDefault="00C21C2F" w:rsidP="00C21C2F">
      <w:pPr>
        <w:pStyle w:val="ListParagraph"/>
        <w:numPr>
          <w:ilvl w:val="0"/>
          <w:numId w:val="16"/>
        </w:numPr>
        <w:rPr>
          <w:sz w:val="16"/>
          <w:szCs w:val="20"/>
        </w:rPr>
      </w:pPr>
      <w:r w:rsidRPr="00C21C2F">
        <w:rPr>
          <w:sz w:val="16"/>
          <w:szCs w:val="20"/>
        </w:rPr>
        <w:t xml:space="preserve">the record is retained for historical purposes, with Inqubeko having established appropriate safeguards against the record being used for any other purpose. </w:t>
      </w:r>
    </w:p>
    <w:p w14:paraId="01BD01BD" w14:textId="77777777" w:rsidR="00C21C2F" w:rsidRPr="00C21C2F" w:rsidRDefault="00C21C2F" w:rsidP="00C21C2F">
      <w:pPr>
        <w:rPr>
          <w:sz w:val="16"/>
          <w:szCs w:val="20"/>
        </w:rPr>
      </w:pPr>
      <w:r w:rsidRPr="00C21C2F">
        <w:rPr>
          <w:sz w:val="16"/>
          <w:szCs w:val="20"/>
        </w:rPr>
        <w:t xml:space="preserve">When the Personal Information is no longer required, it shall be destroyed or deleted in a manner that prevents their reconstruction in an intelligible form. </w:t>
      </w:r>
    </w:p>
    <w:p w14:paraId="4AF861B6" w14:textId="77777777" w:rsidR="00C21C2F" w:rsidRPr="00C21C2F" w:rsidRDefault="00C21C2F" w:rsidP="00C21C2F">
      <w:pPr>
        <w:rPr>
          <w:sz w:val="16"/>
          <w:szCs w:val="20"/>
        </w:rPr>
      </w:pPr>
      <w:r w:rsidRPr="00C21C2F">
        <w:rPr>
          <w:sz w:val="16"/>
          <w:szCs w:val="20"/>
        </w:rPr>
        <w:t xml:space="preserve">I agree that the intended recipients of the Personal Information are myself, all employees of Inqubeko and third parties and stakeholders that are directly involved or associated with the various courses offered through the Inqubeko Training Academy. Such disclosure shall always be made between Inqubeko and recipient to comply with strict confidentiality and security conditions as contained in POPIA Act. </w:t>
      </w:r>
    </w:p>
    <w:p w14:paraId="35C969D9" w14:textId="77777777" w:rsidR="00C21C2F" w:rsidRPr="00C21C2F" w:rsidRDefault="00C21C2F" w:rsidP="00C21C2F">
      <w:pPr>
        <w:rPr>
          <w:sz w:val="16"/>
          <w:szCs w:val="20"/>
        </w:rPr>
      </w:pPr>
      <w:r w:rsidRPr="00C21C2F">
        <w:rPr>
          <w:sz w:val="16"/>
          <w:szCs w:val="20"/>
        </w:rPr>
        <w:t>In this regard, I acknowledge that for purposes of this Application, the Applicant will be required to undergo an online assessment and psychometric testing, the results of which will be viewed by Inqubeko when considering the suitability of the various applicants. Accordingly, I hereby consent to the Applicant undergoing such online assessments and psychometric testing and for all Personal Information obtained through that testing process to be analysed by the third party conducting the tests and submitted to Inqubeko for purposes of considering this Application.</w:t>
      </w:r>
    </w:p>
    <w:p w14:paraId="0AEE7570" w14:textId="77777777" w:rsidR="00C21C2F" w:rsidRPr="00C21C2F" w:rsidRDefault="00C21C2F" w:rsidP="00C21C2F">
      <w:pPr>
        <w:rPr>
          <w:sz w:val="16"/>
          <w:szCs w:val="20"/>
        </w:rPr>
      </w:pPr>
      <w:r w:rsidRPr="00C21C2F">
        <w:rPr>
          <w:sz w:val="16"/>
          <w:szCs w:val="20"/>
        </w:rPr>
        <w:t xml:space="preserve">I agree to Inqubeko transferring any of the Personal Information outside of the borders of South Africa to persons and parties on strictly a need-to-know basis provided that the country concerned has in place similar privacy laws to POPIA or the recipient is bound contractually to no lesser terms of POPIA. </w:t>
      </w:r>
    </w:p>
    <w:p w14:paraId="791C07BA" w14:textId="77777777" w:rsidR="00C21C2F" w:rsidRPr="00C21C2F" w:rsidRDefault="00C21C2F" w:rsidP="00C21C2F">
      <w:pPr>
        <w:rPr>
          <w:sz w:val="16"/>
          <w:szCs w:val="20"/>
        </w:rPr>
      </w:pPr>
      <w:r w:rsidRPr="00C21C2F">
        <w:rPr>
          <w:sz w:val="16"/>
          <w:szCs w:val="20"/>
        </w:rPr>
        <w:t xml:space="preserve">I understand that I have the right to have the Personal Information processed in accordance with the eight conditions of lawful processing of Personal Information as set out in POPIA. </w:t>
      </w:r>
    </w:p>
    <w:p w14:paraId="436153B2" w14:textId="6380899B" w:rsidR="00C21C2F" w:rsidRDefault="00C21C2F" w:rsidP="00C21C2F">
      <w:pPr>
        <w:rPr>
          <w:sz w:val="16"/>
          <w:szCs w:val="20"/>
        </w:rPr>
      </w:pPr>
      <w:r w:rsidRPr="00C21C2F">
        <w:rPr>
          <w:sz w:val="16"/>
          <w:szCs w:val="20"/>
        </w:rPr>
        <w:t xml:space="preserve">I understand that I have the right to object to Inqubeko processing the Personal Information, on reasonable grounds. On receipt of my notice of objection with reasons, Inqubeko shall hold off any further processing of the Personal Information until my objection has been addressed, resolved, withdrawn or upheld and accepted by Inqubeko. If my objection is upheld, no further processing of the Personal Information shall </w:t>
      </w:r>
      <w:r w:rsidRPr="00C21C2F">
        <w:rPr>
          <w:sz w:val="16"/>
          <w:szCs w:val="20"/>
        </w:rPr>
        <w:lastRenderedPageBreak/>
        <w:t xml:space="preserve">be done by Inqubeko. I acknowledge that Inqubeko then also reserves the right to discontinue processing of the Application or, in the case of a successful application, the </w:t>
      </w:r>
      <w:r w:rsidR="00644E84">
        <w:rPr>
          <w:sz w:val="16"/>
          <w:szCs w:val="20"/>
        </w:rPr>
        <w:t>Leadership Program</w:t>
      </w:r>
      <w:r w:rsidRPr="00C21C2F">
        <w:rPr>
          <w:sz w:val="16"/>
          <w:szCs w:val="20"/>
        </w:rPr>
        <w:t xml:space="preserve"> itself.</w:t>
      </w:r>
    </w:p>
    <w:p w14:paraId="6CD5DA7C" w14:textId="77777777" w:rsidR="00C21C2F" w:rsidRDefault="00C21C2F">
      <w:pPr>
        <w:spacing w:before="0" w:after="160"/>
        <w:ind w:left="0"/>
        <w:rPr>
          <w:sz w:val="16"/>
          <w:szCs w:val="20"/>
        </w:rPr>
      </w:pPr>
      <w:r>
        <w:rPr>
          <w:sz w:val="16"/>
          <w:szCs w:val="20"/>
        </w:rPr>
        <w:br w:type="page"/>
      </w:r>
    </w:p>
    <w:p w14:paraId="07D4A783" w14:textId="13B3F93D" w:rsidR="00C21C2F" w:rsidRPr="00C21C2F" w:rsidRDefault="00C21C2F" w:rsidP="00C21C2F">
      <w:pPr>
        <w:rPr>
          <w:sz w:val="16"/>
          <w:szCs w:val="20"/>
        </w:rPr>
      </w:pPr>
      <w:r w:rsidRPr="00C21C2F">
        <w:rPr>
          <w:sz w:val="16"/>
          <w:szCs w:val="20"/>
        </w:rPr>
        <w:lastRenderedPageBreak/>
        <w:t xml:space="preserve">I understand that I have the right to withdraw my consent to Inqubeko processing the Personal Information at any time, provided any processing before such withdrawal or if the processing is necessary for the conclusion or performance of a contract to which I am a party will not be affected. I understand and agree that this may affect the Application and any </w:t>
      </w:r>
      <w:r w:rsidR="00644E84">
        <w:rPr>
          <w:sz w:val="16"/>
          <w:szCs w:val="20"/>
        </w:rPr>
        <w:t>Leadership Program</w:t>
      </w:r>
      <w:r w:rsidRPr="00C21C2F">
        <w:rPr>
          <w:sz w:val="16"/>
          <w:szCs w:val="20"/>
        </w:rPr>
        <w:t xml:space="preserve"> that may be granted to the Applicant, and I take responsibility for my decision. </w:t>
      </w:r>
    </w:p>
    <w:p w14:paraId="042B09E3" w14:textId="1C1D1F4E" w:rsidR="00C21C2F" w:rsidRPr="00C21C2F" w:rsidRDefault="00C21C2F" w:rsidP="00C21C2F">
      <w:pPr>
        <w:rPr>
          <w:sz w:val="16"/>
          <w:szCs w:val="20"/>
        </w:rPr>
      </w:pPr>
      <w:r w:rsidRPr="00C21C2F">
        <w:rPr>
          <w:sz w:val="16"/>
          <w:szCs w:val="20"/>
        </w:rPr>
        <w:t xml:space="preserve">I have the right at any time to request details of any of the Personal Information that Inqubeko holds and who has had access to that Personal </w:t>
      </w:r>
      <w:r w:rsidR="00644E84" w:rsidRPr="00C21C2F">
        <w:rPr>
          <w:sz w:val="16"/>
          <w:szCs w:val="20"/>
        </w:rPr>
        <w:t>Information</w:t>
      </w:r>
      <w:r w:rsidRPr="00C21C2F">
        <w:rPr>
          <w:sz w:val="16"/>
          <w:szCs w:val="20"/>
        </w:rPr>
        <w:t xml:space="preserve">, such request shall be made in writing to </w:t>
      </w:r>
      <w:proofErr w:type="spellStart"/>
      <w:r w:rsidRPr="00C21C2F">
        <w:rPr>
          <w:sz w:val="16"/>
          <w:szCs w:val="20"/>
        </w:rPr>
        <w:t>Inqubeko’s</w:t>
      </w:r>
      <w:proofErr w:type="spellEnd"/>
      <w:r w:rsidRPr="00C21C2F">
        <w:rPr>
          <w:sz w:val="16"/>
          <w:szCs w:val="20"/>
        </w:rPr>
        <w:t xml:space="preserve"> Information Officer. </w:t>
      </w:r>
    </w:p>
    <w:p w14:paraId="0226ECE9" w14:textId="77777777" w:rsidR="00C21C2F" w:rsidRPr="00C21C2F" w:rsidRDefault="00C21C2F" w:rsidP="00C21C2F">
      <w:pPr>
        <w:rPr>
          <w:sz w:val="16"/>
          <w:szCs w:val="20"/>
        </w:rPr>
      </w:pPr>
      <w:r w:rsidRPr="00C21C2F">
        <w:rPr>
          <w:sz w:val="16"/>
          <w:szCs w:val="20"/>
        </w:rPr>
        <w:t xml:space="preserve">I have the right to request Inqubeko, to correct and/or delete any of the Personal Information that is inaccurate, irrelevant, excessive, out of date, incomplete, misleading. Any changes to the Personal Information must be communicated to Inqubeko immediately so these changes can be updated on their systems. Inqubeko will not be liable for inaccurate information on its systems as a result of my failure to update the Personal Information. </w:t>
      </w:r>
    </w:p>
    <w:p w14:paraId="2A5B56E6" w14:textId="77777777" w:rsidR="00C21C2F" w:rsidRPr="00C21C2F" w:rsidRDefault="00C21C2F" w:rsidP="00C21C2F">
      <w:pPr>
        <w:rPr>
          <w:sz w:val="16"/>
          <w:szCs w:val="20"/>
        </w:rPr>
      </w:pPr>
      <w:r w:rsidRPr="00C21C2F">
        <w:rPr>
          <w:sz w:val="16"/>
          <w:szCs w:val="20"/>
        </w:rPr>
        <w:t xml:space="preserve">Inqubeko undertakes not to distribute the Personal Information to any third party for the purpose of marketing to me third party’s supplies or other products. Notwithstanding this, I agree that Inqubeko may process the Personal Information for providing me with </w:t>
      </w:r>
      <w:proofErr w:type="spellStart"/>
      <w:r w:rsidRPr="00C21C2F">
        <w:rPr>
          <w:sz w:val="16"/>
          <w:szCs w:val="20"/>
        </w:rPr>
        <w:t>Inqubeko’s</w:t>
      </w:r>
      <w:proofErr w:type="spellEnd"/>
      <w:r w:rsidRPr="00C21C2F">
        <w:rPr>
          <w:sz w:val="16"/>
          <w:szCs w:val="20"/>
        </w:rPr>
        <w:t xml:space="preserve"> products / services. Should I not wish to receive these communications, I will provide Inqubeko with a detailed opt out, listing the type of communication that I do not wish to receive addressed to the Information Officer at the email address below.</w:t>
      </w:r>
    </w:p>
    <w:p w14:paraId="0D218E80" w14:textId="77777777" w:rsidR="00C21C2F" w:rsidRPr="00C21C2F" w:rsidRDefault="00C21C2F" w:rsidP="00C21C2F">
      <w:pPr>
        <w:rPr>
          <w:sz w:val="16"/>
          <w:szCs w:val="20"/>
        </w:rPr>
      </w:pPr>
      <w:r w:rsidRPr="00C21C2F">
        <w:rPr>
          <w:sz w:val="16"/>
          <w:szCs w:val="20"/>
        </w:rPr>
        <w:t xml:space="preserve">I acknowledge and agree to the following - </w:t>
      </w:r>
    </w:p>
    <w:p w14:paraId="5B647FEB" w14:textId="781DE684" w:rsidR="00C21C2F" w:rsidRPr="00C21C2F" w:rsidRDefault="00C21C2F" w:rsidP="00C21C2F">
      <w:pPr>
        <w:pStyle w:val="ListParagraph"/>
        <w:numPr>
          <w:ilvl w:val="0"/>
          <w:numId w:val="17"/>
        </w:numPr>
        <w:rPr>
          <w:sz w:val="16"/>
          <w:szCs w:val="20"/>
        </w:rPr>
      </w:pPr>
      <w:r w:rsidRPr="00C21C2F">
        <w:rPr>
          <w:sz w:val="16"/>
          <w:szCs w:val="20"/>
        </w:rPr>
        <w:t>I may not hold Inqubeko responsible for any loss that may result from the incorrect use or disclosure of the Personal Information by any third party to whom Inqubeko has provided the Personal Information in accordance with the terms of this consent;</w:t>
      </w:r>
    </w:p>
    <w:p w14:paraId="398C35C9" w14:textId="4D104F97" w:rsidR="00C21C2F" w:rsidRPr="00C21C2F" w:rsidRDefault="00C21C2F" w:rsidP="00C21C2F">
      <w:pPr>
        <w:pStyle w:val="ListParagraph"/>
        <w:numPr>
          <w:ilvl w:val="0"/>
          <w:numId w:val="17"/>
        </w:numPr>
        <w:rPr>
          <w:sz w:val="16"/>
          <w:szCs w:val="20"/>
        </w:rPr>
      </w:pPr>
      <w:r w:rsidRPr="00C21C2F">
        <w:rPr>
          <w:sz w:val="16"/>
          <w:szCs w:val="20"/>
        </w:rPr>
        <w:t>I had an opportunity to read these consent terms (or they have been read to me), and I fully understand the consequences of these consent terms. I had sufficient opportunity to ask questions about this form and the consent terms, and any questions were answered to my satisfaction by Inqubeko;</w:t>
      </w:r>
    </w:p>
    <w:p w14:paraId="52F82A93" w14:textId="380B7A0D" w:rsidR="00C21C2F" w:rsidRPr="00C21C2F" w:rsidRDefault="00C21C2F" w:rsidP="00C21C2F">
      <w:pPr>
        <w:pStyle w:val="ListParagraph"/>
        <w:numPr>
          <w:ilvl w:val="0"/>
          <w:numId w:val="17"/>
        </w:numPr>
        <w:rPr>
          <w:sz w:val="16"/>
          <w:szCs w:val="20"/>
        </w:rPr>
      </w:pPr>
      <w:r w:rsidRPr="00C21C2F">
        <w:rPr>
          <w:sz w:val="16"/>
          <w:szCs w:val="20"/>
        </w:rPr>
        <w:t xml:space="preserve">my consent herein is provided of my own free will without any undue influence from any person whatsoever; and </w:t>
      </w:r>
    </w:p>
    <w:p w14:paraId="0E862BBA" w14:textId="4CD04752" w:rsidR="00243AE3" w:rsidRDefault="00C21C2F" w:rsidP="00C21C2F">
      <w:pPr>
        <w:pStyle w:val="ListParagraph"/>
        <w:numPr>
          <w:ilvl w:val="0"/>
          <w:numId w:val="17"/>
        </w:numPr>
        <w:rPr>
          <w:sz w:val="16"/>
          <w:szCs w:val="20"/>
        </w:rPr>
      </w:pPr>
      <w:r w:rsidRPr="00C21C2F">
        <w:rPr>
          <w:sz w:val="16"/>
          <w:szCs w:val="20"/>
        </w:rPr>
        <w:t>I represent to Inqubeko that I have permission of the Applicant to give their consent on their behalf in relation to their Personal Information and that they have no objections or concerns to me doing so.  I indemnify Inqubeko against any losses or penalties of any nature that may arise from a breach of this representation.</w:t>
      </w:r>
      <w:r w:rsidR="00243AE3" w:rsidRPr="00C21C2F">
        <w:rPr>
          <w:sz w:val="16"/>
          <w:szCs w:val="20"/>
        </w:rPr>
        <w:t xml:space="preserve"> </w:t>
      </w:r>
    </w:p>
    <w:p w14:paraId="6D4CF49F" w14:textId="6C3DBC6F" w:rsidR="00D9002B" w:rsidRPr="00C21C2F" w:rsidRDefault="00F87D10" w:rsidP="00C21C2F">
      <w:pPr>
        <w:pStyle w:val="ListParagraph"/>
        <w:numPr>
          <w:ilvl w:val="0"/>
          <w:numId w:val="17"/>
        </w:numPr>
        <w:rPr>
          <w:sz w:val="16"/>
          <w:szCs w:val="20"/>
        </w:rPr>
      </w:pPr>
      <w:r>
        <w:rPr>
          <w:sz w:val="16"/>
          <w:szCs w:val="20"/>
        </w:rPr>
        <w:t xml:space="preserve">I will commit to attending all the activities from the program </w:t>
      </w:r>
      <w:r w:rsidRPr="001C0B2F">
        <w:rPr>
          <w:b/>
          <w:bCs/>
          <w:sz w:val="16"/>
          <w:szCs w:val="20"/>
        </w:rPr>
        <w:t xml:space="preserve">and I understand that I will have to avail myself for all weekends from </w:t>
      </w:r>
      <w:r w:rsidR="00CA638F">
        <w:rPr>
          <w:b/>
          <w:bCs/>
          <w:sz w:val="16"/>
          <w:szCs w:val="20"/>
        </w:rPr>
        <w:t>May</w:t>
      </w:r>
      <w:r w:rsidRPr="001C0B2F">
        <w:rPr>
          <w:b/>
          <w:bCs/>
          <w:sz w:val="16"/>
          <w:szCs w:val="20"/>
        </w:rPr>
        <w:t xml:space="preserve"> to October.</w:t>
      </w:r>
      <w:r>
        <w:rPr>
          <w:sz w:val="16"/>
          <w:szCs w:val="20"/>
        </w:rPr>
        <w:t xml:space="preserve"> </w:t>
      </w:r>
    </w:p>
    <w:p w14:paraId="31F315C9" w14:textId="559785DA" w:rsidR="00EC12C2" w:rsidRDefault="00EC12C2" w:rsidP="00770F2B">
      <w:pPr>
        <w:rPr>
          <w:sz w:val="16"/>
          <w:szCs w:val="20"/>
        </w:rPr>
      </w:pPr>
    </w:p>
    <w:p w14:paraId="30F6E120" w14:textId="0A2755CE" w:rsidR="00EC12C2" w:rsidRDefault="00EC12C2" w:rsidP="00770F2B">
      <w:pPr>
        <w:rPr>
          <w:sz w:val="16"/>
          <w:szCs w:val="20"/>
        </w:rPr>
      </w:pPr>
    </w:p>
    <w:p w14:paraId="221376C3" w14:textId="77777777" w:rsidR="00EC12C2" w:rsidRDefault="00EC12C2" w:rsidP="00770F2B">
      <w:pPr>
        <w:rPr>
          <w:sz w:val="16"/>
          <w:szCs w:val="20"/>
        </w:rPr>
      </w:pPr>
    </w:p>
    <w:p w14:paraId="6B1D4390" w14:textId="5CB5D842" w:rsidR="003B62D6" w:rsidRDefault="003B62D6" w:rsidP="00770F2B">
      <w:pPr>
        <w:rPr>
          <w:sz w:val="16"/>
          <w:szCs w:val="20"/>
        </w:rPr>
      </w:pPr>
    </w:p>
    <w:p w14:paraId="47363A03" w14:textId="065C5D5C" w:rsidR="003B62D6" w:rsidRPr="00770F2B" w:rsidRDefault="003B62D6" w:rsidP="003B62D6">
      <w:pPr>
        <w:pStyle w:val="Heading1"/>
        <w:rPr>
          <w:sz w:val="16"/>
        </w:rPr>
      </w:pPr>
      <w:proofErr w:type="spellStart"/>
      <w:r w:rsidRPr="007366F0">
        <w:t>Inqubeko’s</w:t>
      </w:r>
      <w:proofErr w:type="spellEnd"/>
      <w:r w:rsidRPr="007366F0">
        <w:t xml:space="preserve"> Information Officer</w:t>
      </w:r>
    </w:p>
    <w:p w14:paraId="45A03E91" w14:textId="66828314" w:rsidR="00770F2B" w:rsidRDefault="00770F2B" w:rsidP="007366F0">
      <w:pPr>
        <w:ind w:left="0"/>
        <w:rPr>
          <w:b/>
          <w:bCs/>
        </w:rPr>
      </w:pPr>
    </w:p>
    <w:tbl>
      <w:tblPr>
        <w:tblStyle w:val="TableGrid"/>
        <w:tblW w:w="5000" w:type="pct"/>
        <w:tblLook w:val="04A0" w:firstRow="1" w:lastRow="0" w:firstColumn="1" w:lastColumn="0" w:noHBand="0" w:noVBand="1"/>
      </w:tblPr>
      <w:tblGrid>
        <w:gridCol w:w="1556"/>
        <w:gridCol w:w="8900"/>
      </w:tblGrid>
      <w:tr w:rsidR="003273C9" w14:paraId="68060701" w14:textId="77777777" w:rsidTr="003273C9">
        <w:trPr>
          <w:trHeight w:val="289"/>
        </w:trPr>
        <w:tc>
          <w:tcPr>
            <w:tcW w:w="744" w:type="pct"/>
            <w:vAlign w:val="center"/>
          </w:tcPr>
          <w:p w14:paraId="1E986857" w14:textId="54A85DC9" w:rsidR="007366F0" w:rsidRPr="00034AD6" w:rsidRDefault="007366F0" w:rsidP="003273C9">
            <w:pPr>
              <w:ind w:left="0"/>
              <w:rPr>
                <w:b/>
                <w:bCs/>
                <w:lang w:val="en-US"/>
              </w:rPr>
            </w:pPr>
            <w:r w:rsidRPr="00034AD6">
              <w:rPr>
                <w:b/>
                <w:bCs/>
                <w:lang w:val="en-US"/>
              </w:rPr>
              <w:t>Name</w:t>
            </w:r>
          </w:p>
        </w:tc>
        <w:tc>
          <w:tcPr>
            <w:tcW w:w="4256" w:type="pct"/>
            <w:vAlign w:val="center"/>
          </w:tcPr>
          <w:p w14:paraId="57E785D4" w14:textId="2AE61C05" w:rsidR="007366F0" w:rsidRPr="003273C9" w:rsidRDefault="006F59A1" w:rsidP="00300DBA">
            <w:pPr>
              <w:ind w:left="0"/>
              <w:rPr>
                <w:rFonts w:eastAsia="Times New Roman"/>
                <w:szCs w:val="18"/>
                <w:lang w:val="en-US"/>
              </w:rPr>
            </w:pPr>
            <w:r>
              <w:rPr>
                <w:rFonts w:eastAsia="Times New Roman"/>
                <w:szCs w:val="18"/>
                <w:lang w:val="en-US"/>
              </w:rPr>
              <w:t>Gugu Maphisa</w:t>
            </w:r>
          </w:p>
        </w:tc>
      </w:tr>
      <w:tr w:rsidR="003273C9" w14:paraId="3D654983" w14:textId="77777777" w:rsidTr="003273C9">
        <w:trPr>
          <w:trHeight w:val="289"/>
        </w:trPr>
        <w:tc>
          <w:tcPr>
            <w:tcW w:w="744" w:type="pct"/>
            <w:vAlign w:val="center"/>
          </w:tcPr>
          <w:p w14:paraId="51DD289C" w14:textId="77777777" w:rsidR="007366F0" w:rsidRPr="00034AD6" w:rsidRDefault="007366F0" w:rsidP="003273C9">
            <w:pPr>
              <w:ind w:left="0"/>
              <w:rPr>
                <w:b/>
                <w:bCs/>
                <w:lang w:val="en-US"/>
              </w:rPr>
            </w:pPr>
            <w:r w:rsidRPr="00034AD6">
              <w:rPr>
                <w:b/>
                <w:bCs/>
                <w:lang w:val="en-US"/>
              </w:rPr>
              <w:t>Email Address</w:t>
            </w:r>
          </w:p>
        </w:tc>
        <w:tc>
          <w:tcPr>
            <w:tcW w:w="4256" w:type="pct"/>
            <w:vAlign w:val="center"/>
          </w:tcPr>
          <w:p w14:paraId="2C6BC4AF" w14:textId="42D70DEB" w:rsidR="007366F0" w:rsidRPr="003273C9" w:rsidRDefault="006F59A1" w:rsidP="00300DBA">
            <w:pPr>
              <w:ind w:left="0"/>
              <w:rPr>
                <w:rFonts w:eastAsia="Times New Roman"/>
                <w:szCs w:val="18"/>
                <w:lang w:val="en-US"/>
              </w:rPr>
            </w:pPr>
            <w:r>
              <w:rPr>
                <w:rFonts w:eastAsia="Times New Roman"/>
                <w:szCs w:val="18"/>
                <w:lang w:val="en-US"/>
              </w:rPr>
              <w:t>gugu@inqubeko.com</w:t>
            </w:r>
          </w:p>
        </w:tc>
      </w:tr>
    </w:tbl>
    <w:p w14:paraId="37EB8CBA" w14:textId="77777777" w:rsidR="007366F0" w:rsidRPr="00770F2B" w:rsidRDefault="007366F0" w:rsidP="00770F2B">
      <w:pPr>
        <w:rPr>
          <w:b/>
          <w:bCs/>
        </w:rPr>
      </w:pPr>
    </w:p>
    <w:p w14:paraId="27BCD8B1" w14:textId="6527EEE1" w:rsidR="007366F0" w:rsidRDefault="003B62D6" w:rsidP="003B62D6">
      <w:pPr>
        <w:pStyle w:val="Heading1"/>
        <w:rPr>
          <w:lang w:val="en-US"/>
        </w:rPr>
      </w:pPr>
      <w:r>
        <w:rPr>
          <w:lang w:val="en-US"/>
        </w:rPr>
        <w:t>Parent/Guardian</w:t>
      </w:r>
      <w:r w:rsidR="00C21C2F">
        <w:rPr>
          <w:lang w:val="en-US"/>
        </w:rPr>
        <w:t>/Next of Kin</w:t>
      </w:r>
    </w:p>
    <w:p w14:paraId="744421BE" w14:textId="77777777" w:rsidR="003B62D6" w:rsidRPr="00C926CB" w:rsidRDefault="003B62D6" w:rsidP="003B62D6">
      <w:pPr>
        <w:pStyle w:val="Heading1"/>
        <w:rPr>
          <w:rFonts w:eastAsia="Times New Roman"/>
          <w:sz w:val="20"/>
          <w:lang w:val="en-US"/>
        </w:rPr>
      </w:pPr>
    </w:p>
    <w:tbl>
      <w:tblPr>
        <w:tblStyle w:val="TableGrid"/>
        <w:tblW w:w="5000" w:type="pct"/>
        <w:tblLook w:val="04A0" w:firstRow="1" w:lastRow="0" w:firstColumn="1" w:lastColumn="0" w:noHBand="0" w:noVBand="1"/>
      </w:tblPr>
      <w:tblGrid>
        <w:gridCol w:w="1556"/>
        <w:gridCol w:w="8900"/>
      </w:tblGrid>
      <w:tr w:rsidR="007366F0" w14:paraId="763A6466" w14:textId="77777777" w:rsidTr="003273C9">
        <w:trPr>
          <w:trHeight w:val="289"/>
        </w:trPr>
        <w:tc>
          <w:tcPr>
            <w:tcW w:w="744" w:type="pct"/>
            <w:vAlign w:val="center"/>
          </w:tcPr>
          <w:p w14:paraId="50DE95E4" w14:textId="1F7C2B07" w:rsidR="007366F0" w:rsidRPr="00034AD6" w:rsidRDefault="007366F0" w:rsidP="003273C9">
            <w:pPr>
              <w:ind w:left="0"/>
              <w:rPr>
                <w:b/>
                <w:bCs/>
                <w:lang w:val="en-US"/>
              </w:rPr>
            </w:pPr>
            <w:r w:rsidRPr="00034AD6">
              <w:rPr>
                <w:b/>
                <w:bCs/>
                <w:lang w:val="en-US"/>
              </w:rPr>
              <w:t>Name</w:t>
            </w:r>
          </w:p>
        </w:tc>
        <w:tc>
          <w:tcPr>
            <w:tcW w:w="4256" w:type="pct"/>
            <w:vAlign w:val="center"/>
          </w:tcPr>
          <w:p w14:paraId="06293747" w14:textId="77777777" w:rsidR="007366F0" w:rsidRPr="003273C9" w:rsidRDefault="007366F0" w:rsidP="00300DBA">
            <w:pPr>
              <w:ind w:left="0"/>
              <w:rPr>
                <w:rFonts w:eastAsia="Times New Roman"/>
                <w:szCs w:val="18"/>
                <w:lang w:val="en-US"/>
              </w:rPr>
            </w:pPr>
          </w:p>
        </w:tc>
      </w:tr>
      <w:tr w:rsidR="007366F0" w14:paraId="5E999004" w14:textId="77777777" w:rsidTr="003273C9">
        <w:trPr>
          <w:trHeight w:val="289"/>
        </w:trPr>
        <w:tc>
          <w:tcPr>
            <w:tcW w:w="744" w:type="pct"/>
            <w:vAlign w:val="center"/>
          </w:tcPr>
          <w:p w14:paraId="392A9371" w14:textId="1D7FACB6" w:rsidR="007366F0" w:rsidRPr="00034AD6" w:rsidRDefault="007366F0" w:rsidP="003273C9">
            <w:pPr>
              <w:ind w:left="0"/>
              <w:rPr>
                <w:b/>
                <w:bCs/>
                <w:lang w:val="en-US"/>
              </w:rPr>
            </w:pPr>
            <w:r w:rsidRPr="00034AD6">
              <w:rPr>
                <w:b/>
                <w:bCs/>
                <w:lang w:val="en-US"/>
              </w:rPr>
              <w:t>Date</w:t>
            </w:r>
          </w:p>
        </w:tc>
        <w:tc>
          <w:tcPr>
            <w:tcW w:w="4256" w:type="pct"/>
            <w:vAlign w:val="center"/>
          </w:tcPr>
          <w:p w14:paraId="31672F97" w14:textId="77777777" w:rsidR="007366F0" w:rsidRPr="003273C9" w:rsidRDefault="007366F0" w:rsidP="00300DBA">
            <w:pPr>
              <w:ind w:left="0"/>
              <w:rPr>
                <w:rFonts w:eastAsia="Times New Roman"/>
                <w:szCs w:val="18"/>
                <w:lang w:val="en-US"/>
              </w:rPr>
            </w:pPr>
          </w:p>
        </w:tc>
      </w:tr>
      <w:tr w:rsidR="007366F0" w14:paraId="2DD3C65D" w14:textId="77777777" w:rsidTr="003273C9">
        <w:trPr>
          <w:trHeight w:val="289"/>
        </w:trPr>
        <w:tc>
          <w:tcPr>
            <w:tcW w:w="744" w:type="pct"/>
            <w:vAlign w:val="center"/>
          </w:tcPr>
          <w:p w14:paraId="4436D354" w14:textId="37C204A0" w:rsidR="007366F0" w:rsidRPr="00034AD6" w:rsidRDefault="007366F0" w:rsidP="003273C9">
            <w:pPr>
              <w:ind w:left="0"/>
              <w:rPr>
                <w:b/>
                <w:bCs/>
                <w:lang w:val="en-US"/>
              </w:rPr>
            </w:pPr>
            <w:r w:rsidRPr="00034AD6">
              <w:rPr>
                <w:b/>
                <w:bCs/>
                <w:lang w:val="en-US"/>
              </w:rPr>
              <w:t>Cell Number</w:t>
            </w:r>
          </w:p>
        </w:tc>
        <w:tc>
          <w:tcPr>
            <w:tcW w:w="4256" w:type="pct"/>
            <w:vAlign w:val="center"/>
          </w:tcPr>
          <w:p w14:paraId="06560A3F" w14:textId="77777777" w:rsidR="007366F0" w:rsidRPr="003273C9" w:rsidRDefault="007366F0" w:rsidP="00300DBA">
            <w:pPr>
              <w:ind w:left="0"/>
              <w:rPr>
                <w:rFonts w:eastAsia="Times New Roman"/>
                <w:szCs w:val="18"/>
                <w:lang w:val="en-US"/>
              </w:rPr>
            </w:pPr>
          </w:p>
        </w:tc>
      </w:tr>
      <w:tr w:rsidR="007366F0" w14:paraId="08EFC36C" w14:textId="77777777" w:rsidTr="003273C9">
        <w:trPr>
          <w:trHeight w:val="289"/>
        </w:trPr>
        <w:tc>
          <w:tcPr>
            <w:tcW w:w="744" w:type="pct"/>
            <w:vAlign w:val="center"/>
          </w:tcPr>
          <w:p w14:paraId="306DAF75" w14:textId="7FAAAAEC" w:rsidR="007366F0" w:rsidRPr="00034AD6" w:rsidRDefault="007366F0" w:rsidP="003273C9">
            <w:pPr>
              <w:ind w:left="0"/>
              <w:rPr>
                <w:b/>
                <w:bCs/>
                <w:lang w:val="en-US"/>
              </w:rPr>
            </w:pPr>
            <w:r w:rsidRPr="00034AD6">
              <w:rPr>
                <w:b/>
                <w:bCs/>
                <w:lang w:val="en-US"/>
              </w:rPr>
              <w:t>Email Address</w:t>
            </w:r>
          </w:p>
        </w:tc>
        <w:tc>
          <w:tcPr>
            <w:tcW w:w="4256" w:type="pct"/>
            <w:vAlign w:val="center"/>
          </w:tcPr>
          <w:p w14:paraId="7AF0F4E4" w14:textId="77777777" w:rsidR="007366F0" w:rsidRPr="003273C9" w:rsidRDefault="007366F0" w:rsidP="00300DBA">
            <w:pPr>
              <w:ind w:left="0"/>
              <w:rPr>
                <w:rFonts w:eastAsia="Times New Roman"/>
                <w:szCs w:val="18"/>
                <w:lang w:val="en-US"/>
              </w:rPr>
            </w:pPr>
          </w:p>
        </w:tc>
      </w:tr>
    </w:tbl>
    <w:p w14:paraId="398051C1" w14:textId="3ACB63B5" w:rsidR="00243AE3" w:rsidRPr="00C926CB" w:rsidRDefault="00243AE3" w:rsidP="00C926CB">
      <w:pPr>
        <w:rPr>
          <w:rFonts w:eastAsia="Times New Roman"/>
          <w:sz w:val="20"/>
          <w:szCs w:val="20"/>
          <w:lang w:val="en-US"/>
        </w:rPr>
      </w:pPr>
    </w:p>
    <w:p w14:paraId="3263EAD9" w14:textId="0DFD074D" w:rsidR="003C5969" w:rsidRDefault="003C5969">
      <w:pPr>
        <w:spacing w:before="0" w:after="160"/>
        <w:ind w:left="0"/>
        <w:rPr>
          <w:b/>
          <w:bCs/>
          <w:lang w:val="en-US"/>
        </w:rPr>
      </w:pPr>
      <w:r>
        <w:rPr>
          <w:b/>
          <w:bCs/>
          <w:lang w:val="en-US"/>
        </w:rPr>
        <w:br w:type="page"/>
      </w:r>
    </w:p>
    <w:p w14:paraId="55BD665D" w14:textId="6B90F069" w:rsidR="009E554A" w:rsidRDefault="004D026F" w:rsidP="003B62D6">
      <w:pPr>
        <w:pStyle w:val="Heading1"/>
        <w:rPr>
          <w:lang w:val="en-US"/>
        </w:rPr>
      </w:pPr>
      <w:r w:rsidRPr="00770F2B">
        <w:rPr>
          <w:lang w:val="en-US"/>
        </w:rPr>
        <w:lastRenderedPageBreak/>
        <w:t>Declaration</w:t>
      </w:r>
    </w:p>
    <w:p w14:paraId="6D475088" w14:textId="77777777" w:rsidR="00770F2B" w:rsidRPr="00C926CB" w:rsidRDefault="00770F2B" w:rsidP="00770F2B">
      <w:pPr>
        <w:rPr>
          <w:sz w:val="24"/>
          <w:szCs w:val="24"/>
          <w:lang w:val="en-US"/>
        </w:rPr>
      </w:pPr>
    </w:p>
    <w:p w14:paraId="7A714373" w14:textId="77777777" w:rsidR="005B45A8" w:rsidRPr="00C926CB" w:rsidRDefault="005B45A8" w:rsidP="00C21C2F">
      <w:pPr>
        <w:pStyle w:val="ListParagraph"/>
        <w:numPr>
          <w:ilvl w:val="0"/>
          <w:numId w:val="18"/>
        </w:numPr>
      </w:pPr>
      <w:r w:rsidRPr="00C926CB">
        <w:t>I</w:t>
      </w:r>
      <w:r w:rsidRPr="00C21C2F">
        <w:rPr>
          <w:spacing w:val="-3"/>
        </w:rPr>
        <w:t xml:space="preserve"> </w:t>
      </w:r>
      <w:r w:rsidRPr="00C926CB">
        <w:t>hereby,</w:t>
      </w:r>
      <w:r w:rsidRPr="00C21C2F">
        <w:rPr>
          <w:spacing w:val="-2"/>
        </w:rPr>
        <w:t xml:space="preserve"> </w:t>
      </w:r>
      <w:r w:rsidRPr="00C926CB">
        <w:t>declare</w:t>
      </w:r>
      <w:r w:rsidRPr="00C21C2F">
        <w:rPr>
          <w:spacing w:val="-3"/>
        </w:rPr>
        <w:t xml:space="preserve"> </w:t>
      </w:r>
      <w:r w:rsidRPr="00C926CB">
        <w:t>that ALL</w:t>
      </w:r>
      <w:r w:rsidRPr="00C21C2F">
        <w:rPr>
          <w:spacing w:val="-2"/>
        </w:rPr>
        <w:t xml:space="preserve"> </w:t>
      </w:r>
      <w:r w:rsidRPr="00C926CB">
        <w:t>the</w:t>
      </w:r>
      <w:r w:rsidRPr="00C21C2F">
        <w:rPr>
          <w:spacing w:val="-2"/>
        </w:rPr>
        <w:t xml:space="preserve"> </w:t>
      </w:r>
      <w:r w:rsidRPr="00C926CB">
        <w:t>information</w:t>
      </w:r>
      <w:r w:rsidRPr="00C21C2F">
        <w:rPr>
          <w:spacing w:val="-1"/>
        </w:rPr>
        <w:t xml:space="preserve"> </w:t>
      </w:r>
      <w:r w:rsidRPr="00C926CB">
        <w:t>provided</w:t>
      </w:r>
      <w:r w:rsidRPr="00C21C2F">
        <w:rPr>
          <w:spacing w:val="-2"/>
        </w:rPr>
        <w:t xml:space="preserve"> </w:t>
      </w:r>
      <w:r w:rsidRPr="00C926CB">
        <w:t>in</w:t>
      </w:r>
      <w:r w:rsidRPr="00C21C2F">
        <w:rPr>
          <w:spacing w:val="-2"/>
        </w:rPr>
        <w:t xml:space="preserve"> </w:t>
      </w:r>
      <w:r w:rsidRPr="00C926CB">
        <w:t>this</w:t>
      </w:r>
      <w:r w:rsidRPr="00C21C2F">
        <w:rPr>
          <w:spacing w:val="-2"/>
        </w:rPr>
        <w:t xml:space="preserve"> </w:t>
      </w:r>
      <w:r w:rsidRPr="00C926CB">
        <w:t>application</w:t>
      </w:r>
      <w:r w:rsidRPr="00C21C2F">
        <w:rPr>
          <w:spacing w:val="-1"/>
        </w:rPr>
        <w:t xml:space="preserve"> </w:t>
      </w:r>
      <w:r w:rsidRPr="00C926CB">
        <w:t>form</w:t>
      </w:r>
      <w:r w:rsidRPr="00C21C2F">
        <w:rPr>
          <w:spacing w:val="-4"/>
        </w:rPr>
        <w:t xml:space="preserve"> </w:t>
      </w:r>
      <w:r w:rsidRPr="00C926CB">
        <w:t>is</w:t>
      </w:r>
      <w:r w:rsidRPr="00C21C2F">
        <w:rPr>
          <w:spacing w:val="-1"/>
        </w:rPr>
        <w:t xml:space="preserve"> </w:t>
      </w:r>
      <w:r w:rsidRPr="00C926CB">
        <w:t>complete</w:t>
      </w:r>
      <w:r w:rsidRPr="00C21C2F">
        <w:rPr>
          <w:spacing w:val="-3"/>
        </w:rPr>
        <w:t xml:space="preserve"> </w:t>
      </w:r>
      <w:r w:rsidRPr="00C926CB">
        <w:t>and</w:t>
      </w:r>
      <w:r w:rsidRPr="00C21C2F">
        <w:rPr>
          <w:spacing w:val="-3"/>
        </w:rPr>
        <w:t xml:space="preserve"> </w:t>
      </w:r>
      <w:r w:rsidRPr="00C926CB">
        <w:t>correct.</w:t>
      </w:r>
    </w:p>
    <w:p w14:paraId="66359AEC" w14:textId="77777777" w:rsidR="005B45A8" w:rsidRPr="00C926CB" w:rsidRDefault="005B45A8" w:rsidP="00770F2B"/>
    <w:p w14:paraId="31852B39" w14:textId="569F2F45" w:rsidR="005B45A8" w:rsidRPr="00C926CB" w:rsidRDefault="005B45A8" w:rsidP="00C21C2F">
      <w:pPr>
        <w:pStyle w:val="ListParagraph"/>
        <w:numPr>
          <w:ilvl w:val="0"/>
          <w:numId w:val="18"/>
        </w:numPr>
      </w:pPr>
      <w:r w:rsidRPr="00C926CB">
        <w:t>I</w:t>
      </w:r>
      <w:r w:rsidRPr="00C21C2F">
        <w:rPr>
          <w:spacing w:val="35"/>
        </w:rPr>
        <w:t xml:space="preserve"> </w:t>
      </w:r>
      <w:r w:rsidRPr="00C926CB">
        <w:t>hereby,</w:t>
      </w:r>
      <w:r w:rsidRPr="00C21C2F">
        <w:rPr>
          <w:spacing w:val="36"/>
        </w:rPr>
        <w:t xml:space="preserve"> </w:t>
      </w:r>
      <w:r w:rsidRPr="00C926CB">
        <w:t>acknowledge</w:t>
      </w:r>
      <w:r w:rsidRPr="00C21C2F">
        <w:rPr>
          <w:spacing w:val="34"/>
        </w:rPr>
        <w:t xml:space="preserve"> </w:t>
      </w:r>
      <w:r w:rsidRPr="00C926CB">
        <w:t>that</w:t>
      </w:r>
      <w:r w:rsidRPr="00C21C2F">
        <w:rPr>
          <w:spacing w:val="37"/>
        </w:rPr>
        <w:t xml:space="preserve"> </w:t>
      </w:r>
      <w:r w:rsidRPr="00C926CB">
        <w:t>if</w:t>
      </w:r>
      <w:r w:rsidRPr="00C21C2F">
        <w:rPr>
          <w:spacing w:val="38"/>
        </w:rPr>
        <w:t xml:space="preserve"> </w:t>
      </w:r>
      <w:r w:rsidRPr="00C926CB">
        <w:t>ANY</w:t>
      </w:r>
      <w:r w:rsidRPr="00C21C2F">
        <w:rPr>
          <w:spacing w:val="36"/>
        </w:rPr>
        <w:t xml:space="preserve"> </w:t>
      </w:r>
      <w:r w:rsidRPr="00C926CB">
        <w:t>of</w:t>
      </w:r>
      <w:r w:rsidRPr="00C21C2F">
        <w:rPr>
          <w:spacing w:val="34"/>
        </w:rPr>
        <w:t xml:space="preserve"> </w:t>
      </w:r>
      <w:r w:rsidRPr="00C926CB">
        <w:t>the</w:t>
      </w:r>
      <w:r w:rsidRPr="00C21C2F">
        <w:rPr>
          <w:spacing w:val="35"/>
        </w:rPr>
        <w:t xml:space="preserve"> </w:t>
      </w:r>
      <w:r w:rsidRPr="00C926CB">
        <w:t>information</w:t>
      </w:r>
      <w:r w:rsidRPr="00C21C2F">
        <w:rPr>
          <w:spacing w:val="36"/>
        </w:rPr>
        <w:t xml:space="preserve"> </w:t>
      </w:r>
      <w:r w:rsidRPr="00C926CB">
        <w:t>provided</w:t>
      </w:r>
      <w:r w:rsidRPr="00C21C2F">
        <w:rPr>
          <w:spacing w:val="37"/>
        </w:rPr>
        <w:t xml:space="preserve"> </w:t>
      </w:r>
      <w:r w:rsidRPr="00C926CB">
        <w:t>in</w:t>
      </w:r>
      <w:r w:rsidRPr="00C21C2F">
        <w:rPr>
          <w:spacing w:val="36"/>
        </w:rPr>
        <w:t xml:space="preserve"> </w:t>
      </w:r>
      <w:r w:rsidRPr="00C926CB">
        <w:t>this</w:t>
      </w:r>
      <w:r w:rsidRPr="00C21C2F">
        <w:rPr>
          <w:spacing w:val="37"/>
        </w:rPr>
        <w:t xml:space="preserve"> </w:t>
      </w:r>
      <w:r w:rsidRPr="00C926CB">
        <w:t>application</w:t>
      </w:r>
      <w:r w:rsidRPr="00C21C2F">
        <w:rPr>
          <w:spacing w:val="36"/>
        </w:rPr>
        <w:t xml:space="preserve"> </w:t>
      </w:r>
      <w:r w:rsidRPr="00C926CB">
        <w:t>form</w:t>
      </w:r>
      <w:r w:rsidRPr="00C21C2F">
        <w:rPr>
          <w:spacing w:val="35"/>
        </w:rPr>
        <w:t xml:space="preserve"> </w:t>
      </w:r>
      <w:r w:rsidRPr="00C926CB">
        <w:t>is</w:t>
      </w:r>
      <w:r w:rsidRPr="00C21C2F">
        <w:rPr>
          <w:spacing w:val="37"/>
        </w:rPr>
        <w:t xml:space="preserve"> </w:t>
      </w:r>
      <w:r w:rsidRPr="00C926CB">
        <w:t>found</w:t>
      </w:r>
      <w:r w:rsidRPr="00C21C2F">
        <w:rPr>
          <w:spacing w:val="36"/>
        </w:rPr>
        <w:t xml:space="preserve"> </w:t>
      </w:r>
      <w:r w:rsidRPr="00C926CB">
        <w:t>to</w:t>
      </w:r>
      <w:r w:rsidRPr="00C21C2F">
        <w:rPr>
          <w:spacing w:val="35"/>
        </w:rPr>
        <w:t xml:space="preserve"> </w:t>
      </w:r>
      <w:r w:rsidR="00962B6F" w:rsidRPr="00C926CB">
        <w:t>be</w:t>
      </w:r>
      <w:r w:rsidR="00F535C7" w:rsidRPr="00C926CB">
        <w:t xml:space="preserve"> incomplete</w:t>
      </w:r>
      <w:r w:rsidR="00962B6F" w:rsidRPr="00C926CB">
        <w:t xml:space="preserve"> </w:t>
      </w:r>
      <w:r w:rsidRPr="00C926CB">
        <w:t xml:space="preserve">and/or </w:t>
      </w:r>
      <w:bookmarkStart w:id="1" w:name="_Hlk79664364"/>
      <w:r w:rsidRPr="00C926CB">
        <w:t>incorrect</w:t>
      </w:r>
      <w:bookmarkEnd w:id="1"/>
      <w:r w:rsidRPr="00C926CB">
        <w:t>, my application will be</w:t>
      </w:r>
      <w:r w:rsidRPr="00C21C2F">
        <w:rPr>
          <w:spacing w:val="-1"/>
        </w:rPr>
        <w:t xml:space="preserve"> </w:t>
      </w:r>
      <w:r w:rsidRPr="00C926CB">
        <w:t>disqualified.</w:t>
      </w:r>
    </w:p>
    <w:p w14:paraId="077EDDE3" w14:textId="77777777" w:rsidR="00962B6F" w:rsidRPr="00C926CB" w:rsidRDefault="00962B6F" w:rsidP="00770F2B"/>
    <w:p w14:paraId="21A00A7B" w14:textId="0CA01046" w:rsidR="00DE3D31" w:rsidRDefault="00962B6F" w:rsidP="00DE3D31">
      <w:pPr>
        <w:pStyle w:val="ListParagraph"/>
        <w:numPr>
          <w:ilvl w:val="0"/>
          <w:numId w:val="18"/>
        </w:numPr>
      </w:pPr>
      <w:r w:rsidRPr="00C926CB">
        <w:t>I hereby, declare that I</w:t>
      </w:r>
      <w:r w:rsidR="002967F4" w:rsidRPr="00C926CB">
        <w:t xml:space="preserve"> currently</w:t>
      </w:r>
      <w:r w:rsidRPr="00C926CB">
        <w:t xml:space="preserve"> live in </w:t>
      </w:r>
      <w:r w:rsidR="00C4406C" w:rsidRPr="00C4406C">
        <w:t>KwaZulu-Natal</w:t>
      </w:r>
      <w:r w:rsidR="008D194F">
        <w:t>, and am a Grade 1</w:t>
      </w:r>
      <w:r w:rsidR="0034293E">
        <w:t>2</w:t>
      </w:r>
      <w:r w:rsidR="008D194F">
        <w:t xml:space="preserve"> student attending school </w:t>
      </w:r>
      <w:r w:rsidR="0034293E">
        <w:t>around Durban</w:t>
      </w:r>
      <w:r w:rsidR="008D194F">
        <w:t>.</w:t>
      </w:r>
    </w:p>
    <w:p w14:paraId="13BEC523" w14:textId="77777777" w:rsidR="00DE3D31" w:rsidRDefault="00DE3D31" w:rsidP="00DE3D31">
      <w:pPr>
        <w:pStyle w:val="ListParagraph"/>
      </w:pPr>
    </w:p>
    <w:p w14:paraId="1502AF8B" w14:textId="4CB75BE4" w:rsidR="00DE3D31" w:rsidRPr="00DE3D31" w:rsidRDefault="00962B6F" w:rsidP="00DE3D31">
      <w:pPr>
        <w:pStyle w:val="ListParagraph"/>
        <w:numPr>
          <w:ilvl w:val="0"/>
          <w:numId w:val="18"/>
        </w:numPr>
      </w:pPr>
      <w:r w:rsidRPr="00C926CB">
        <w:t>I</w:t>
      </w:r>
      <w:r w:rsidR="00DE3D31">
        <w:t xml:space="preserve"> hereby, acknowledge my understanding that if I am awarded this </w:t>
      </w:r>
      <w:r w:rsidR="0034293E">
        <w:t>Bursary</w:t>
      </w:r>
      <w:r w:rsidR="00DE3D31">
        <w:t xml:space="preserve"> Program, it will not guarantee my acceptance into any tertiary study programs. This application only pertains to the Leadership Program valid from </w:t>
      </w:r>
      <w:r w:rsidR="00CA638F">
        <w:t>27</w:t>
      </w:r>
      <w:r w:rsidR="00DE3D31">
        <w:t xml:space="preserve"> </w:t>
      </w:r>
      <w:r w:rsidR="00CA638F">
        <w:t>May</w:t>
      </w:r>
      <w:r w:rsidR="00DE3D31">
        <w:t xml:space="preserve"> to </w:t>
      </w:r>
      <w:r w:rsidR="00CA638F">
        <w:t>30</w:t>
      </w:r>
      <w:r w:rsidR="00DE3D31">
        <w:t xml:space="preserve"> </w:t>
      </w:r>
      <w:r w:rsidR="00CA638F">
        <w:t>Nove</w:t>
      </w:r>
      <w:r w:rsidR="00DE3D31">
        <w:t>mber 202</w:t>
      </w:r>
      <w:r w:rsidR="00CA638F">
        <w:t>3</w:t>
      </w:r>
      <w:r w:rsidR="00DE3D31">
        <w:t>.</w:t>
      </w:r>
    </w:p>
    <w:p w14:paraId="76188EBD" w14:textId="5C76AC26" w:rsidR="002967F4" w:rsidRPr="00C926CB" w:rsidRDefault="002967F4" w:rsidP="00DE3D31">
      <w:pPr>
        <w:pStyle w:val="ListParagraph"/>
        <w:ind w:left="833"/>
      </w:pPr>
    </w:p>
    <w:p w14:paraId="64CDD1E2" w14:textId="72D859D8" w:rsidR="005B45A8" w:rsidRDefault="005B45A8" w:rsidP="00770F2B"/>
    <w:p w14:paraId="0FC3DA69" w14:textId="77777777" w:rsidR="007472B3" w:rsidRDefault="007472B3" w:rsidP="00770F2B">
      <w:pPr>
        <w:sectPr w:rsidR="007472B3" w:rsidSect="00D65D71">
          <w:headerReference w:type="even" r:id="rId11"/>
          <w:headerReference w:type="default" r:id="rId12"/>
          <w:footerReference w:type="default" r:id="rId13"/>
          <w:headerReference w:type="first" r:id="rId14"/>
          <w:pgSz w:w="11906" w:h="16838"/>
          <w:pgMar w:top="720" w:right="720" w:bottom="720" w:left="720" w:header="1814" w:footer="1134" w:gutter="0"/>
          <w:cols w:space="708"/>
          <w:titlePg/>
          <w:docGrid w:linePitch="360"/>
        </w:sectPr>
      </w:pPr>
    </w:p>
    <w:p w14:paraId="70FBAD26" w14:textId="0539A6E2" w:rsidR="007472B3" w:rsidRPr="00C926CB" w:rsidRDefault="007472B3" w:rsidP="00770F2B"/>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
        <w:gridCol w:w="3933"/>
      </w:tblGrid>
      <w:tr w:rsidR="007472B3" w14:paraId="048DF8E2" w14:textId="77777777" w:rsidTr="007472B3">
        <w:trPr>
          <w:trHeight w:val="397"/>
        </w:trPr>
        <w:tc>
          <w:tcPr>
            <w:tcW w:w="5000" w:type="pct"/>
            <w:gridSpan w:val="2"/>
            <w:vAlign w:val="bottom"/>
          </w:tcPr>
          <w:p w14:paraId="61188407" w14:textId="6F531029" w:rsidR="007472B3" w:rsidRDefault="007472B3" w:rsidP="00F90F4F">
            <w:pPr>
              <w:pStyle w:val="Heading1"/>
              <w:rPr>
                <w:lang w:val="en-US"/>
              </w:rPr>
            </w:pPr>
            <w:bookmarkStart w:id="2" w:name="_Hlk79684439"/>
            <w:r>
              <w:rPr>
                <w:lang w:val="en-US"/>
              </w:rPr>
              <w:t>Applicant Signature</w:t>
            </w:r>
          </w:p>
        </w:tc>
      </w:tr>
      <w:tr w:rsidR="007472B3" w14:paraId="14A8920B" w14:textId="77777777" w:rsidTr="007472B3">
        <w:trPr>
          <w:trHeight w:val="510"/>
        </w:trPr>
        <w:tc>
          <w:tcPr>
            <w:tcW w:w="5000" w:type="pct"/>
            <w:gridSpan w:val="2"/>
            <w:tcBorders>
              <w:bottom w:val="single" w:sz="12" w:space="0" w:color="auto"/>
            </w:tcBorders>
            <w:vAlign w:val="bottom"/>
          </w:tcPr>
          <w:p w14:paraId="4E7FB752" w14:textId="77777777" w:rsidR="007472B3" w:rsidRPr="003273C9" w:rsidRDefault="007472B3" w:rsidP="00F90F4F">
            <w:pPr>
              <w:ind w:left="0"/>
              <w:rPr>
                <w:rFonts w:eastAsia="Times New Roman"/>
                <w:szCs w:val="18"/>
                <w:lang w:val="en-US"/>
              </w:rPr>
            </w:pPr>
          </w:p>
        </w:tc>
      </w:tr>
      <w:tr w:rsidR="007472B3" w14:paraId="1A047AAF" w14:textId="77777777" w:rsidTr="006F59A1">
        <w:trPr>
          <w:trHeight w:val="510"/>
        </w:trPr>
        <w:tc>
          <w:tcPr>
            <w:tcW w:w="969" w:type="pct"/>
            <w:tcBorders>
              <w:top w:val="single" w:sz="12" w:space="0" w:color="auto"/>
            </w:tcBorders>
            <w:vAlign w:val="bottom"/>
          </w:tcPr>
          <w:p w14:paraId="21F76DE4" w14:textId="77777777" w:rsidR="007472B3" w:rsidRDefault="007472B3" w:rsidP="00F90F4F">
            <w:pPr>
              <w:ind w:left="0"/>
              <w:rPr>
                <w:rFonts w:eastAsia="Times New Roman"/>
                <w:sz w:val="20"/>
                <w:szCs w:val="20"/>
                <w:lang w:val="en-US"/>
              </w:rPr>
            </w:pPr>
            <w:r w:rsidRPr="003273C9">
              <w:rPr>
                <w:rFonts w:eastAsia="Times New Roman"/>
                <w:szCs w:val="18"/>
                <w:lang w:val="en-US"/>
              </w:rPr>
              <w:t>Date</w:t>
            </w:r>
          </w:p>
        </w:tc>
        <w:tc>
          <w:tcPr>
            <w:tcW w:w="4031" w:type="pct"/>
            <w:tcBorders>
              <w:top w:val="single" w:sz="12" w:space="0" w:color="auto"/>
              <w:bottom w:val="single" w:sz="12" w:space="0" w:color="auto"/>
            </w:tcBorders>
            <w:vAlign w:val="bottom"/>
          </w:tcPr>
          <w:p w14:paraId="2C3F78A7" w14:textId="77777777" w:rsidR="007472B3" w:rsidRPr="003273C9" w:rsidRDefault="007472B3" w:rsidP="00F90F4F">
            <w:pPr>
              <w:ind w:left="0"/>
              <w:rPr>
                <w:rFonts w:eastAsia="Times New Roman"/>
                <w:szCs w:val="18"/>
                <w:lang w:val="en-US"/>
              </w:rPr>
            </w:pPr>
          </w:p>
        </w:tc>
      </w:tr>
    </w:tbl>
    <w:bookmarkEnd w:id="2"/>
    <w:p w14:paraId="71F7DC97" w14:textId="7E9C00F8" w:rsidR="000415F3" w:rsidRDefault="007472B3" w:rsidP="007472B3">
      <w:pPr>
        <w:ind w:left="0"/>
      </w:pPr>
      <w:r>
        <w:br w:type="column"/>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
        <w:gridCol w:w="3933"/>
      </w:tblGrid>
      <w:tr w:rsidR="007472B3" w14:paraId="5A3AD9AB" w14:textId="77777777" w:rsidTr="007472B3">
        <w:trPr>
          <w:trHeight w:val="397"/>
        </w:trPr>
        <w:tc>
          <w:tcPr>
            <w:tcW w:w="5000" w:type="pct"/>
            <w:gridSpan w:val="2"/>
            <w:vAlign w:val="bottom"/>
          </w:tcPr>
          <w:p w14:paraId="4E7E316C" w14:textId="43CB7994" w:rsidR="007472B3" w:rsidRDefault="007472B3" w:rsidP="00F90F4F">
            <w:pPr>
              <w:pStyle w:val="Heading1"/>
              <w:rPr>
                <w:lang w:val="en-US"/>
              </w:rPr>
            </w:pPr>
            <w:r>
              <w:rPr>
                <w:lang w:val="en-US"/>
              </w:rPr>
              <w:t>Parent/Guardian</w:t>
            </w:r>
            <w:r w:rsidR="00C21C2F">
              <w:rPr>
                <w:lang w:val="en-US"/>
              </w:rPr>
              <w:t>/Next of Kin</w:t>
            </w:r>
            <w:r>
              <w:rPr>
                <w:lang w:val="en-US"/>
              </w:rPr>
              <w:t xml:space="preserve"> Signature</w:t>
            </w:r>
          </w:p>
        </w:tc>
      </w:tr>
      <w:tr w:rsidR="007472B3" w14:paraId="048A4BB5" w14:textId="77777777" w:rsidTr="007472B3">
        <w:trPr>
          <w:trHeight w:val="510"/>
        </w:trPr>
        <w:tc>
          <w:tcPr>
            <w:tcW w:w="5000" w:type="pct"/>
            <w:gridSpan w:val="2"/>
            <w:tcBorders>
              <w:bottom w:val="single" w:sz="12" w:space="0" w:color="auto"/>
            </w:tcBorders>
            <w:vAlign w:val="bottom"/>
          </w:tcPr>
          <w:p w14:paraId="6273838B" w14:textId="77777777" w:rsidR="007472B3" w:rsidRPr="003273C9" w:rsidRDefault="007472B3" w:rsidP="00F90F4F">
            <w:pPr>
              <w:ind w:left="0"/>
              <w:rPr>
                <w:rFonts w:eastAsia="Times New Roman"/>
                <w:szCs w:val="18"/>
                <w:lang w:val="en-US"/>
              </w:rPr>
            </w:pPr>
          </w:p>
        </w:tc>
      </w:tr>
      <w:tr w:rsidR="007472B3" w14:paraId="39446784" w14:textId="77777777" w:rsidTr="006F59A1">
        <w:trPr>
          <w:trHeight w:val="510"/>
        </w:trPr>
        <w:tc>
          <w:tcPr>
            <w:tcW w:w="969" w:type="pct"/>
            <w:tcBorders>
              <w:top w:val="single" w:sz="12" w:space="0" w:color="auto"/>
            </w:tcBorders>
            <w:vAlign w:val="bottom"/>
          </w:tcPr>
          <w:p w14:paraId="48871AEC" w14:textId="77777777" w:rsidR="007472B3" w:rsidRDefault="007472B3" w:rsidP="00F90F4F">
            <w:pPr>
              <w:ind w:left="0"/>
              <w:rPr>
                <w:rFonts w:eastAsia="Times New Roman"/>
                <w:sz w:val="20"/>
                <w:szCs w:val="20"/>
                <w:lang w:val="en-US"/>
              </w:rPr>
            </w:pPr>
            <w:r w:rsidRPr="003273C9">
              <w:rPr>
                <w:rFonts w:eastAsia="Times New Roman"/>
                <w:szCs w:val="18"/>
                <w:lang w:val="en-US"/>
              </w:rPr>
              <w:t>Date</w:t>
            </w:r>
          </w:p>
        </w:tc>
        <w:tc>
          <w:tcPr>
            <w:tcW w:w="4031" w:type="pct"/>
            <w:tcBorders>
              <w:top w:val="single" w:sz="12" w:space="0" w:color="auto"/>
              <w:bottom w:val="single" w:sz="12" w:space="0" w:color="auto"/>
            </w:tcBorders>
            <w:vAlign w:val="bottom"/>
          </w:tcPr>
          <w:p w14:paraId="0220A41C" w14:textId="77777777" w:rsidR="007472B3" w:rsidRPr="003273C9" w:rsidRDefault="007472B3" w:rsidP="00F90F4F">
            <w:pPr>
              <w:ind w:left="0"/>
              <w:rPr>
                <w:rFonts w:eastAsia="Times New Roman"/>
                <w:szCs w:val="18"/>
                <w:lang w:val="en-US"/>
              </w:rPr>
            </w:pPr>
          </w:p>
        </w:tc>
      </w:tr>
    </w:tbl>
    <w:p w14:paraId="6DC23528" w14:textId="780BD00A" w:rsidR="007472B3" w:rsidRDefault="007472B3" w:rsidP="007472B3">
      <w:pPr>
        <w:ind w:left="0"/>
      </w:pPr>
    </w:p>
    <w:p w14:paraId="1D6B9B24" w14:textId="77777777" w:rsidR="003A30FB" w:rsidRDefault="003A30FB" w:rsidP="007472B3">
      <w:pPr>
        <w:ind w:left="0"/>
        <w:sectPr w:rsidR="003A30FB" w:rsidSect="007472B3">
          <w:type w:val="continuous"/>
          <w:pgSz w:w="11906" w:h="16838"/>
          <w:pgMar w:top="720" w:right="720" w:bottom="720" w:left="720" w:header="2381" w:footer="1134" w:gutter="0"/>
          <w:cols w:num="2" w:space="708"/>
          <w:docGrid w:linePitch="360"/>
        </w:sectPr>
      </w:pPr>
    </w:p>
    <w:p w14:paraId="40C4D961" w14:textId="77777777" w:rsidR="003A30FB" w:rsidRDefault="003A30FB" w:rsidP="007472B3">
      <w:pPr>
        <w:ind w:left="0"/>
      </w:pPr>
    </w:p>
    <w:p w14:paraId="7838F4B5" w14:textId="650852C8" w:rsidR="003A30FB" w:rsidRPr="00C926CB" w:rsidRDefault="003A30FB" w:rsidP="007472B3">
      <w:pPr>
        <w:ind w:left="0"/>
      </w:pPr>
      <w:r>
        <w:t>*</w:t>
      </w:r>
      <w:r w:rsidR="008D194F">
        <w:t>If this application is not collected, p</w:t>
      </w:r>
      <w:r>
        <w:t xml:space="preserve">lease send </w:t>
      </w:r>
      <w:r w:rsidR="008D194F">
        <w:t xml:space="preserve">it </w:t>
      </w:r>
      <w:r>
        <w:t xml:space="preserve">to </w:t>
      </w:r>
      <w:r w:rsidR="008D194F">
        <w:rPr>
          <w:b/>
          <w:bCs/>
        </w:rPr>
        <w:t>training</w:t>
      </w:r>
      <w:r w:rsidRPr="003A30FB">
        <w:rPr>
          <w:b/>
          <w:bCs/>
        </w:rPr>
        <w:t>@inqubeko.com</w:t>
      </w:r>
    </w:p>
    <w:sectPr w:rsidR="003A30FB" w:rsidRPr="00C926CB" w:rsidSect="003A30FB">
      <w:type w:val="continuous"/>
      <w:pgSz w:w="11906" w:h="16838"/>
      <w:pgMar w:top="720" w:right="720" w:bottom="720" w:left="720" w:header="238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4A7BE" w14:textId="77777777" w:rsidR="00647B11" w:rsidRDefault="00647B11" w:rsidP="001378E9">
      <w:pPr>
        <w:spacing w:after="0" w:line="240" w:lineRule="auto"/>
      </w:pPr>
      <w:r>
        <w:separator/>
      </w:r>
    </w:p>
  </w:endnote>
  <w:endnote w:type="continuationSeparator" w:id="0">
    <w:p w14:paraId="0682A730" w14:textId="77777777" w:rsidR="00647B11" w:rsidRDefault="00647B11" w:rsidP="00137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wline">
    <w:altName w:val="Calibri"/>
    <w:panose1 w:val="00000500000000000000"/>
    <w:charset w:val="00"/>
    <w:family w:val="auto"/>
    <w:pitch w:val="variable"/>
    <w:sig w:usb0="20000207"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516FA" w14:textId="09E7A76D" w:rsidR="00144AF9" w:rsidRDefault="00144AF9">
    <w:pPr>
      <w:pStyle w:val="Footer"/>
    </w:pPr>
    <w:r>
      <w:rPr>
        <w:noProof/>
      </w:rPr>
      <w:drawing>
        <wp:anchor distT="0" distB="0" distL="114300" distR="114300" simplePos="0" relativeHeight="251665408" behindDoc="0" locked="0" layoutInCell="1" allowOverlap="1" wp14:anchorId="170EA504" wp14:editId="0616E72A">
          <wp:simplePos x="0" y="0"/>
          <wp:positionH relativeFrom="column">
            <wp:posOffset>-580390</wp:posOffset>
          </wp:positionH>
          <wp:positionV relativeFrom="paragraph">
            <wp:posOffset>13970</wp:posOffset>
          </wp:positionV>
          <wp:extent cx="7712710" cy="971550"/>
          <wp:effectExtent l="0" t="0" r="0" b="0"/>
          <wp:wrapThrough wrapText="bothSides">
            <wp:wrapPolygon edited="0">
              <wp:start x="1423" y="4800"/>
              <wp:lineTo x="1031" y="8753"/>
              <wp:lineTo x="1387" y="11859"/>
              <wp:lineTo x="1423" y="12424"/>
              <wp:lineTo x="1565" y="12424"/>
              <wp:lineTo x="2490" y="11859"/>
              <wp:lineTo x="14369" y="10165"/>
              <wp:lineTo x="20309" y="9882"/>
              <wp:lineTo x="20202" y="5929"/>
              <wp:lineTo x="1601" y="4800"/>
              <wp:lineTo x="1423" y="4800"/>
            </wp:wrapPolygon>
          </wp:wrapThrough>
          <wp:docPr id="3165549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554988" name="Picture 316554988"/>
                  <pic:cNvPicPr/>
                </pic:nvPicPr>
                <pic:blipFill>
                  <a:blip r:embed="rId1">
                    <a:extLst>
                      <a:ext uri="{28A0092B-C50C-407E-A947-70E740481C1C}">
                        <a14:useLocalDpi xmlns:a14="http://schemas.microsoft.com/office/drawing/2010/main" val="0"/>
                      </a:ext>
                    </a:extLst>
                  </a:blip>
                  <a:stretch>
                    <a:fillRect/>
                  </a:stretch>
                </pic:blipFill>
                <pic:spPr>
                  <a:xfrm>
                    <a:off x="0" y="0"/>
                    <a:ext cx="7712710" cy="9715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6A29D" w14:textId="77777777" w:rsidR="00647B11" w:rsidRDefault="00647B11" w:rsidP="001378E9">
      <w:pPr>
        <w:spacing w:after="0" w:line="240" w:lineRule="auto"/>
      </w:pPr>
      <w:r>
        <w:separator/>
      </w:r>
    </w:p>
  </w:footnote>
  <w:footnote w:type="continuationSeparator" w:id="0">
    <w:p w14:paraId="44FD38B6" w14:textId="77777777" w:rsidR="00647B11" w:rsidRDefault="00647B11" w:rsidP="00137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224A2" w14:textId="06239481" w:rsidR="001378E9" w:rsidRDefault="00647B11">
    <w:pPr>
      <w:pStyle w:val="Header"/>
    </w:pPr>
    <w:r>
      <w:rPr>
        <w:noProof/>
      </w:rPr>
      <w:pict w14:anchorId="1E04B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5469" o:spid="_x0000_s1025" type="#_x0000_t75" alt="" style="position:absolute;left:0;text-align:left;margin-left:0;margin-top:0;width:595.3pt;height:842.05pt;z-index:-251653120;mso-wrap-edited:f;mso-width-percent:0;mso-height-percent:0;mso-position-horizontal:center;mso-position-horizontal-relative:margin;mso-position-vertical:center;mso-position-vertical-relative:margin;mso-width-percent:0;mso-height-percent:0" o:allowincell="f">
          <v:imagedata r:id="rId1" o:title="FOM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1967" w14:textId="6386B283" w:rsidR="001A5743" w:rsidRDefault="00144AF9">
    <w:pPr>
      <w:pStyle w:val="Header"/>
    </w:pPr>
    <w:r>
      <w:rPr>
        <w:noProof/>
      </w:rPr>
      <w:drawing>
        <wp:anchor distT="0" distB="0" distL="114300" distR="114300" simplePos="0" relativeHeight="251664384" behindDoc="0" locked="0" layoutInCell="1" allowOverlap="1" wp14:anchorId="417B244E" wp14:editId="4F6969DF">
          <wp:simplePos x="0" y="0"/>
          <wp:positionH relativeFrom="column">
            <wp:posOffset>-470610</wp:posOffset>
          </wp:positionH>
          <wp:positionV relativeFrom="paragraph">
            <wp:posOffset>-1178560</wp:posOffset>
          </wp:positionV>
          <wp:extent cx="7602855" cy="1290320"/>
          <wp:effectExtent l="0" t="0" r="0" b="0"/>
          <wp:wrapThrough wrapText="bothSides">
            <wp:wrapPolygon edited="0">
              <wp:start x="12664" y="7228"/>
              <wp:lineTo x="2490" y="8291"/>
              <wp:lineTo x="1191" y="8504"/>
              <wp:lineTo x="1191" y="16583"/>
              <wp:lineTo x="12556" y="17858"/>
              <wp:lineTo x="12592" y="18709"/>
              <wp:lineTo x="18726" y="18709"/>
              <wp:lineTo x="18762" y="17858"/>
              <wp:lineTo x="19123" y="17858"/>
              <wp:lineTo x="20891" y="15094"/>
              <wp:lineTo x="20963" y="12118"/>
              <wp:lineTo x="20386" y="11906"/>
              <wp:lineTo x="14829" y="11055"/>
              <wp:lineTo x="18221" y="11055"/>
              <wp:lineTo x="18907" y="10417"/>
              <wp:lineTo x="18834" y="7228"/>
              <wp:lineTo x="12664" y="7228"/>
            </wp:wrapPolygon>
          </wp:wrapThrough>
          <wp:docPr id="8480585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058585" name="Picture 848058585"/>
                  <pic:cNvPicPr/>
                </pic:nvPicPr>
                <pic:blipFill>
                  <a:blip r:embed="rId1">
                    <a:extLst>
                      <a:ext uri="{28A0092B-C50C-407E-A947-70E740481C1C}">
                        <a14:useLocalDpi xmlns:a14="http://schemas.microsoft.com/office/drawing/2010/main" val="0"/>
                      </a:ext>
                    </a:extLst>
                  </a:blip>
                  <a:stretch>
                    <a:fillRect/>
                  </a:stretch>
                </pic:blipFill>
                <pic:spPr>
                  <a:xfrm>
                    <a:off x="0" y="0"/>
                    <a:ext cx="7602855" cy="12903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E3FB" w14:textId="01898F3D" w:rsidR="005F1C85" w:rsidRDefault="005F1C85">
    <w:pPr>
      <w:pStyle w:val="Header"/>
    </w:pPr>
    <w:r>
      <w:rPr>
        <w:noProof/>
      </w:rPr>
      <w:drawing>
        <wp:anchor distT="0" distB="0" distL="114300" distR="114300" simplePos="0" relativeHeight="251661312" behindDoc="1" locked="0" layoutInCell="1" allowOverlap="1" wp14:anchorId="409D0CDC" wp14:editId="42AFD7AB">
          <wp:simplePos x="0" y="0"/>
          <wp:positionH relativeFrom="column">
            <wp:posOffset>-1362075</wp:posOffset>
          </wp:positionH>
          <wp:positionV relativeFrom="paragraph">
            <wp:posOffset>-427990</wp:posOffset>
          </wp:positionV>
          <wp:extent cx="6858000" cy="6963142"/>
          <wp:effectExtent l="0" t="0" r="0" b="9525"/>
          <wp:wrapNone/>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1">
                    <a:alphaModFix amt="5000"/>
                    <a:extLst>
                      <a:ext uri="{28A0092B-C50C-407E-A947-70E740481C1C}">
                        <a14:useLocalDpi xmlns:a14="http://schemas.microsoft.com/office/drawing/2010/main" val="0"/>
                      </a:ext>
                    </a:extLst>
                  </a:blip>
                  <a:stretch>
                    <a:fillRect/>
                  </a:stretch>
                </pic:blipFill>
                <pic:spPr>
                  <a:xfrm>
                    <a:off x="0" y="0"/>
                    <a:ext cx="6858000" cy="696314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7CD384"/>
    <w:multiLevelType w:val="hybridMultilevel"/>
    <w:tmpl w:val="B215753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8274908"/>
    <w:multiLevelType w:val="hybridMultilevel"/>
    <w:tmpl w:val="426565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3063E3"/>
    <w:multiLevelType w:val="hybridMultilevel"/>
    <w:tmpl w:val="9BC4331C"/>
    <w:lvl w:ilvl="0" w:tplc="1C090001">
      <w:start w:val="1"/>
      <w:numFmt w:val="bullet"/>
      <w:lvlText w:val=""/>
      <w:lvlJc w:val="left"/>
      <w:pPr>
        <w:ind w:left="833" w:hanging="360"/>
      </w:pPr>
      <w:rPr>
        <w:rFonts w:ascii="Symbol" w:hAnsi="Symbol" w:hint="default"/>
      </w:rPr>
    </w:lvl>
    <w:lvl w:ilvl="1" w:tplc="1C090003" w:tentative="1">
      <w:start w:val="1"/>
      <w:numFmt w:val="bullet"/>
      <w:lvlText w:val="o"/>
      <w:lvlJc w:val="left"/>
      <w:pPr>
        <w:ind w:left="1553" w:hanging="360"/>
      </w:pPr>
      <w:rPr>
        <w:rFonts w:ascii="Courier New" w:hAnsi="Courier New" w:cs="Courier New" w:hint="default"/>
      </w:rPr>
    </w:lvl>
    <w:lvl w:ilvl="2" w:tplc="1C090005" w:tentative="1">
      <w:start w:val="1"/>
      <w:numFmt w:val="bullet"/>
      <w:lvlText w:val=""/>
      <w:lvlJc w:val="left"/>
      <w:pPr>
        <w:ind w:left="2273" w:hanging="360"/>
      </w:pPr>
      <w:rPr>
        <w:rFonts w:ascii="Wingdings" w:hAnsi="Wingdings" w:hint="default"/>
      </w:rPr>
    </w:lvl>
    <w:lvl w:ilvl="3" w:tplc="1C090001" w:tentative="1">
      <w:start w:val="1"/>
      <w:numFmt w:val="bullet"/>
      <w:lvlText w:val=""/>
      <w:lvlJc w:val="left"/>
      <w:pPr>
        <w:ind w:left="2993" w:hanging="360"/>
      </w:pPr>
      <w:rPr>
        <w:rFonts w:ascii="Symbol" w:hAnsi="Symbol" w:hint="default"/>
      </w:rPr>
    </w:lvl>
    <w:lvl w:ilvl="4" w:tplc="1C090003" w:tentative="1">
      <w:start w:val="1"/>
      <w:numFmt w:val="bullet"/>
      <w:lvlText w:val="o"/>
      <w:lvlJc w:val="left"/>
      <w:pPr>
        <w:ind w:left="3713" w:hanging="360"/>
      </w:pPr>
      <w:rPr>
        <w:rFonts w:ascii="Courier New" w:hAnsi="Courier New" w:cs="Courier New" w:hint="default"/>
      </w:rPr>
    </w:lvl>
    <w:lvl w:ilvl="5" w:tplc="1C090005" w:tentative="1">
      <w:start w:val="1"/>
      <w:numFmt w:val="bullet"/>
      <w:lvlText w:val=""/>
      <w:lvlJc w:val="left"/>
      <w:pPr>
        <w:ind w:left="4433" w:hanging="360"/>
      </w:pPr>
      <w:rPr>
        <w:rFonts w:ascii="Wingdings" w:hAnsi="Wingdings" w:hint="default"/>
      </w:rPr>
    </w:lvl>
    <w:lvl w:ilvl="6" w:tplc="1C090001" w:tentative="1">
      <w:start w:val="1"/>
      <w:numFmt w:val="bullet"/>
      <w:lvlText w:val=""/>
      <w:lvlJc w:val="left"/>
      <w:pPr>
        <w:ind w:left="5153" w:hanging="360"/>
      </w:pPr>
      <w:rPr>
        <w:rFonts w:ascii="Symbol" w:hAnsi="Symbol" w:hint="default"/>
      </w:rPr>
    </w:lvl>
    <w:lvl w:ilvl="7" w:tplc="1C090003" w:tentative="1">
      <w:start w:val="1"/>
      <w:numFmt w:val="bullet"/>
      <w:lvlText w:val="o"/>
      <w:lvlJc w:val="left"/>
      <w:pPr>
        <w:ind w:left="5873" w:hanging="360"/>
      </w:pPr>
      <w:rPr>
        <w:rFonts w:ascii="Courier New" w:hAnsi="Courier New" w:cs="Courier New" w:hint="default"/>
      </w:rPr>
    </w:lvl>
    <w:lvl w:ilvl="8" w:tplc="1C090005" w:tentative="1">
      <w:start w:val="1"/>
      <w:numFmt w:val="bullet"/>
      <w:lvlText w:val=""/>
      <w:lvlJc w:val="left"/>
      <w:pPr>
        <w:ind w:left="6593" w:hanging="360"/>
      </w:pPr>
      <w:rPr>
        <w:rFonts w:ascii="Wingdings" w:hAnsi="Wingdings" w:hint="default"/>
      </w:rPr>
    </w:lvl>
  </w:abstractNum>
  <w:abstractNum w:abstractNumId="3" w15:restartNumberingAfterBreak="0">
    <w:nsid w:val="065290B6"/>
    <w:multiLevelType w:val="hybridMultilevel"/>
    <w:tmpl w:val="35BD22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B1B0FF8"/>
    <w:multiLevelType w:val="hybridMultilevel"/>
    <w:tmpl w:val="D24077BE"/>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437D3B"/>
    <w:multiLevelType w:val="hybridMultilevel"/>
    <w:tmpl w:val="4764516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5C504ED"/>
    <w:multiLevelType w:val="hybridMultilevel"/>
    <w:tmpl w:val="3990B1DE"/>
    <w:lvl w:ilvl="0" w:tplc="1C090005">
      <w:start w:val="1"/>
      <w:numFmt w:val="bullet"/>
      <w:lvlText w:val=""/>
      <w:lvlJc w:val="left"/>
      <w:pPr>
        <w:ind w:left="720" w:hanging="360"/>
      </w:pPr>
      <w:rPr>
        <w:rFonts w:ascii="Wingdings" w:hAnsi="Wingdings" w:hint="default"/>
      </w:rPr>
    </w:lvl>
    <w:lvl w:ilvl="1" w:tplc="1C090001">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C496A77"/>
    <w:multiLevelType w:val="hybridMultilevel"/>
    <w:tmpl w:val="5D02A334"/>
    <w:lvl w:ilvl="0" w:tplc="1C090001">
      <w:start w:val="1"/>
      <w:numFmt w:val="bullet"/>
      <w:lvlText w:val=""/>
      <w:lvlJc w:val="left"/>
      <w:pPr>
        <w:ind w:left="833" w:hanging="360"/>
      </w:pPr>
      <w:rPr>
        <w:rFonts w:ascii="Symbol" w:hAnsi="Symbol" w:hint="default"/>
      </w:rPr>
    </w:lvl>
    <w:lvl w:ilvl="1" w:tplc="1C090003" w:tentative="1">
      <w:start w:val="1"/>
      <w:numFmt w:val="bullet"/>
      <w:lvlText w:val="o"/>
      <w:lvlJc w:val="left"/>
      <w:pPr>
        <w:ind w:left="1553" w:hanging="360"/>
      </w:pPr>
      <w:rPr>
        <w:rFonts w:ascii="Courier New" w:hAnsi="Courier New" w:cs="Courier New" w:hint="default"/>
      </w:rPr>
    </w:lvl>
    <w:lvl w:ilvl="2" w:tplc="1C090005" w:tentative="1">
      <w:start w:val="1"/>
      <w:numFmt w:val="bullet"/>
      <w:lvlText w:val=""/>
      <w:lvlJc w:val="left"/>
      <w:pPr>
        <w:ind w:left="2273" w:hanging="360"/>
      </w:pPr>
      <w:rPr>
        <w:rFonts w:ascii="Wingdings" w:hAnsi="Wingdings" w:hint="default"/>
      </w:rPr>
    </w:lvl>
    <w:lvl w:ilvl="3" w:tplc="1C090001" w:tentative="1">
      <w:start w:val="1"/>
      <w:numFmt w:val="bullet"/>
      <w:lvlText w:val=""/>
      <w:lvlJc w:val="left"/>
      <w:pPr>
        <w:ind w:left="2993" w:hanging="360"/>
      </w:pPr>
      <w:rPr>
        <w:rFonts w:ascii="Symbol" w:hAnsi="Symbol" w:hint="default"/>
      </w:rPr>
    </w:lvl>
    <w:lvl w:ilvl="4" w:tplc="1C090003" w:tentative="1">
      <w:start w:val="1"/>
      <w:numFmt w:val="bullet"/>
      <w:lvlText w:val="o"/>
      <w:lvlJc w:val="left"/>
      <w:pPr>
        <w:ind w:left="3713" w:hanging="360"/>
      </w:pPr>
      <w:rPr>
        <w:rFonts w:ascii="Courier New" w:hAnsi="Courier New" w:cs="Courier New" w:hint="default"/>
      </w:rPr>
    </w:lvl>
    <w:lvl w:ilvl="5" w:tplc="1C090005" w:tentative="1">
      <w:start w:val="1"/>
      <w:numFmt w:val="bullet"/>
      <w:lvlText w:val=""/>
      <w:lvlJc w:val="left"/>
      <w:pPr>
        <w:ind w:left="4433" w:hanging="360"/>
      </w:pPr>
      <w:rPr>
        <w:rFonts w:ascii="Wingdings" w:hAnsi="Wingdings" w:hint="default"/>
      </w:rPr>
    </w:lvl>
    <w:lvl w:ilvl="6" w:tplc="1C090001" w:tentative="1">
      <w:start w:val="1"/>
      <w:numFmt w:val="bullet"/>
      <w:lvlText w:val=""/>
      <w:lvlJc w:val="left"/>
      <w:pPr>
        <w:ind w:left="5153" w:hanging="360"/>
      </w:pPr>
      <w:rPr>
        <w:rFonts w:ascii="Symbol" w:hAnsi="Symbol" w:hint="default"/>
      </w:rPr>
    </w:lvl>
    <w:lvl w:ilvl="7" w:tplc="1C090003" w:tentative="1">
      <w:start w:val="1"/>
      <w:numFmt w:val="bullet"/>
      <w:lvlText w:val="o"/>
      <w:lvlJc w:val="left"/>
      <w:pPr>
        <w:ind w:left="5873" w:hanging="360"/>
      </w:pPr>
      <w:rPr>
        <w:rFonts w:ascii="Courier New" w:hAnsi="Courier New" w:cs="Courier New" w:hint="default"/>
      </w:rPr>
    </w:lvl>
    <w:lvl w:ilvl="8" w:tplc="1C090005" w:tentative="1">
      <w:start w:val="1"/>
      <w:numFmt w:val="bullet"/>
      <w:lvlText w:val=""/>
      <w:lvlJc w:val="left"/>
      <w:pPr>
        <w:ind w:left="6593" w:hanging="360"/>
      </w:pPr>
      <w:rPr>
        <w:rFonts w:ascii="Wingdings" w:hAnsi="Wingdings" w:hint="default"/>
      </w:rPr>
    </w:lvl>
  </w:abstractNum>
  <w:abstractNum w:abstractNumId="8" w15:restartNumberingAfterBreak="0">
    <w:nsid w:val="47B11833"/>
    <w:multiLevelType w:val="multilevel"/>
    <w:tmpl w:val="D7D6B97A"/>
    <w:lvl w:ilvl="0">
      <w:start w:val="1"/>
      <w:numFmt w:val="decimal"/>
      <w:lvlText w:val="%1."/>
      <w:lvlJc w:val="left"/>
      <w:pPr>
        <w:ind w:left="837" w:hanging="360"/>
      </w:pPr>
      <w:rPr>
        <w:rFonts w:ascii="Calibri" w:eastAsia="Calibri" w:hAnsi="Calibri" w:cs="Calibri" w:hint="default"/>
        <w:b/>
        <w:bCs/>
        <w:i w:val="0"/>
        <w:iCs w:val="0"/>
        <w:spacing w:val="-1"/>
        <w:w w:val="99"/>
        <w:sz w:val="20"/>
        <w:szCs w:val="20"/>
        <w:lang w:val="en-ZA" w:eastAsia="en-US" w:bidi="ar-SA"/>
      </w:rPr>
    </w:lvl>
    <w:lvl w:ilvl="1">
      <w:start w:val="1"/>
      <w:numFmt w:val="decimal"/>
      <w:lvlText w:val="%1.%2"/>
      <w:lvlJc w:val="left"/>
      <w:pPr>
        <w:ind w:left="1317" w:hanging="480"/>
      </w:pPr>
      <w:rPr>
        <w:rFonts w:ascii="Calibri" w:eastAsia="Calibri" w:hAnsi="Calibri" w:cs="Calibri" w:hint="default"/>
        <w:b/>
        <w:bCs/>
        <w:i w:val="0"/>
        <w:iCs w:val="0"/>
        <w:spacing w:val="-1"/>
        <w:w w:val="99"/>
        <w:sz w:val="20"/>
        <w:szCs w:val="20"/>
        <w:lang w:val="en-ZA" w:eastAsia="en-US" w:bidi="ar-SA"/>
      </w:rPr>
    </w:lvl>
    <w:lvl w:ilvl="2">
      <w:numFmt w:val="bullet"/>
      <w:lvlText w:val="•"/>
      <w:lvlJc w:val="left"/>
      <w:pPr>
        <w:ind w:left="2377" w:hanging="480"/>
      </w:pPr>
      <w:rPr>
        <w:rFonts w:hint="default"/>
        <w:lang w:val="en-ZA" w:eastAsia="en-US" w:bidi="ar-SA"/>
      </w:rPr>
    </w:lvl>
    <w:lvl w:ilvl="3">
      <w:numFmt w:val="bullet"/>
      <w:lvlText w:val="•"/>
      <w:lvlJc w:val="left"/>
      <w:pPr>
        <w:ind w:left="3435" w:hanging="480"/>
      </w:pPr>
      <w:rPr>
        <w:rFonts w:hint="default"/>
        <w:lang w:val="en-ZA" w:eastAsia="en-US" w:bidi="ar-SA"/>
      </w:rPr>
    </w:lvl>
    <w:lvl w:ilvl="4">
      <w:numFmt w:val="bullet"/>
      <w:lvlText w:val="•"/>
      <w:lvlJc w:val="left"/>
      <w:pPr>
        <w:ind w:left="4493" w:hanging="480"/>
      </w:pPr>
      <w:rPr>
        <w:rFonts w:hint="default"/>
        <w:lang w:val="en-ZA" w:eastAsia="en-US" w:bidi="ar-SA"/>
      </w:rPr>
    </w:lvl>
    <w:lvl w:ilvl="5">
      <w:numFmt w:val="bullet"/>
      <w:lvlText w:val="•"/>
      <w:lvlJc w:val="left"/>
      <w:pPr>
        <w:ind w:left="5551" w:hanging="480"/>
      </w:pPr>
      <w:rPr>
        <w:rFonts w:hint="default"/>
        <w:lang w:val="en-ZA" w:eastAsia="en-US" w:bidi="ar-SA"/>
      </w:rPr>
    </w:lvl>
    <w:lvl w:ilvl="6">
      <w:numFmt w:val="bullet"/>
      <w:lvlText w:val="•"/>
      <w:lvlJc w:val="left"/>
      <w:pPr>
        <w:ind w:left="6608" w:hanging="480"/>
      </w:pPr>
      <w:rPr>
        <w:rFonts w:hint="default"/>
        <w:lang w:val="en-ZA" w:eastAsia="en-US" w:bidi="ar-SA"/>
      </w:rPr>
    </w:lvl>
    <w:lvl w:ilvl="7">
      <w:numFmt w:val="bullet"/>
      <w:lvlText w:val="•"/>
      <w:lvlJc w:val="left"/>
      <w:pPr>
        <w:ind w:left="7666" w:hanging="480"/>
      </w:pPr>
      <w:rPr>
        <w:rFonts w:hint="default"/>
        <w:lang w:val="en-ZA" w:eastAsia="en-US" w:bidi="ar-SA"/>
      </w:rPr>
    </w:lvl>
    <w:lvl w:ilvl="8">
      <w:numFmt w:val="bullet"/>
      <w:lvlText w:val="•"/>
      <w:lvlJc w:val="left"/>
      <w:pPr>
        <w:ind w:left="8724" w:hanging="480"/>
      </w:pPr>
      <w:rPr>
        <w:rFonts w:hint="default"/>
        <w:lang w:val="en-ZA" w:eastAsia="en-US" w:bidi="ar-SA"/>
      </w:rPr>
    </w:lvl>
  </w:abstractNum>
  <w:abstractNum w:abstractNumId="9" w15:restartNumberingAfterBreak="0">
    <w:nsid w:val="483C613F"/>
    <w:multiLevelType w:val="hybridMultilevel"/>
    <w:tmpl w:val="FC4A58A8"/>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6D303AF"/>
    <w:multiLevelType w:val="hybridMultilevel"/>
    <w:tmpl w:val="FCEED4AA"/>
    <w:lvl w:ilvl="0" w:tplc="1C090001">
      <w:start w:val="1"/>
      <w:numFmt w:val="bullet"/>
      <w:lvlText w:val=""/>
      <w:lvlJc w:val="left"/>
      <w:pPr>
        <w:ind w:left="833" w:hanging="360"/>
      </w:pPr>
      <w:rPr>
        <w:rFonts w:ascii="Symbol" w:hAnsi="Symbol" w:hint="default"/>
      </w:rPr>
    </w:lvl>
    <w:lvl w:ilvl="1" w:tplc="1C090003" w:tentative="1">
      <w:start w:val="1"/>
      <w:numFmt w:val="bullet"/>
      <w:lvlText w:val="o"/>
      <w:lvlJc w:val="left"/>
      <w:pPr>
        <w:ind w:left="1553" w:hanging="360"/>
      </w:pPr>
      <w:rPr>
        <w:rFonts w:ascii="Courier New" w:hAnsi="Courier New" w:cs="Courier New" w:hint="default"/>
      </w:rPr>
    </w:lvl>
    <w:lvl w:ilvl="2" w:tplc="1C090005" w:tentative="1">
      <w:start w:val="1"/>
      <w:numFmt w:val="bullet"/>
      <w:lvlText w:val=""/>
      <w:lvlJc w:val="left"/>
      <w:pPr>
        <w:ind w:left="2273" w:hanging="360"/>
      </w:pPr>
      <w:rPr>
        <w:rFonts w:ascii="Wingdings" w:hAnsi="Wingdings" w:hint="default"/>
      </w:rPr>
    </w:lvl>
    <w:lvl w:ilvl="3" w:tplc="1C090001" w:tentative="1">
      <w:start w:val="1"/>
      <w:numFmt w:val="bullet"/>
      <w:lvlText w:val=""/>
      <w:lvlJc w:val="left"/>
      <w:pPr>
        <w:ind w:left="2993" w:hanging="360"/>
      </w:pPr>
      <w:rPr>
        <w:rFonts w:ascii="Symbol" w:hAnsi="Symbol" w:hint="default"/>
      </w:rPr>
    </w:lvl>
    <w:lvl w:ilvl="4" w:tplc="1C090003" w:tentative="1">
      <w:start w:val="1"/>
      <w:numFmt w:val="bullet"/>
      <w:lvlText w:val="o"/>
      <w:lvlJc w:val="left"/>
      <w:pPr>
        <w:ind w:left="3713" w:hanging="360"/>
      </w:pPr>
      <w:rPr>
        <w:rFonts w:ascii="Courier New" w:hAnsi="Courier New" w:cs="Courier New" w:hint="default"/>
      </w:rPr>
    </w:lvl>
    <w:lvl w:ilvl="5" w:tplc="1C090005" w:tentative="1">
      <w:start w:val="1"/>
      <w:numFmt w:val="bullet"/>
      <w:lvlText w:val=""/>
      <w:lvlJc w:val="left"/>
      <w:pPr>
        <w:ind w:left="4433" w:hanging="360"/>
      </w:pPr>
      <w:rPr>
        <w:rFonts w:ascii="Wingdings" w:hAnsi="Wingdings" w:hint="default"/>
      </w:rPr>
    </w:lvl>
    <w:lvl w:ilvl="6" w:tplc="1C090001" w:tentative="1">
      <w:start w:val="1"/>
      <w:numFmt w:val="bullet"/>
      <w:lvlText w:val=""/>
      <w:lvlJc w:val="left"/>
      <w:pPr>
        <w:ind w:left="5153" w:hanging="360"/>
      </w:pPr>
      <w:rPr>
        <w:rFonts w:ascii="Symbol" w:hAnsi="Symbol" w:hint="default"/>
      </w:rPr>
    </w:lvl>
    <w:lvl w:ilvl="7" w:tplc="1C090003" w:tentative="1">
      <w:start w:val="1"/>
      <w:numFmt w:val="bullet"/>
      <w:lvlText w:val="o"/>
      <w:lvlJc w:val="left"/>
      <w:pPr>
        <w:ind w:left="5873" w:hanging="360"/>
      </w:pPr>
      <w:rPr>
        <w:rFonts w:ascii="Courier New" w:hAnsi="Courier New" w:cs="Courier New" w:hint="default"/>
      </w:rPr>
    </w:lvl>
    <w:lvl w:ilvl="8" w:tplc="1C090005" w:tentative="1">
      <w:start w:val="1"/>
      <w:numFmt w:val="bullet"/>
      <w:lvlText w:val=""/>
      <w:lvlJc w:val="left"/>
      <w:pPr>
        <w:ind w:left="6593" w:hanging="360"/>
      </w:pPr>
      <w:rPr>
        <w:rFonts w:ascii="Wingdings" w:hAnsi="Wingdings" w:hint="default"/>
      </w:rPr>
    </w:lvl>
  </w:abstractNum>
  <w:abstractNum w:abstractNumId="11" w15:restartNumberingAfterBreak="0">
    <w:nsid w:val="68B54539"/>
    <w:multiLevelType w:val="hybridMultilevel"/>
    <w:tmpl w:val="B4721C5C"/>
    <w:lvl w:ilvl="0" w:tplc="1C090001">
      <w:start w:val="1"/>
      <w:numFmt w:val="bullet"/>
      <w:lvlText w:val=""/>
      <w:lvlJc w:val="left"/>
      <w:pPr>
        <w:ind w:left="833" w:hanging="360"/>
      </w:pPr>
      <w:rPr>
        <w:rFonts w:ascii="Symbol" w:hAnsi="Symbol" w:hint="default"/>
      </w:rPr>
    </w:lvl>
    <w:lvl w:ilvl="1" w:tplc="1C090003" w:tentative="1">
      <w:start w:val="1"/>
      <w:numFmt w:val="bullet"/>
      <w:lvlText w:val="o"/>
      <w:lvlJc w:val="left"/>
      <w:pPr>
        <w:ind w:left="1553" w:hanging="360"/>
      </w:pPr>
      <w:rPr>
        <w:rFonts w:ascii="Courier New" w:hAnsi="Courier New" w:cs="Courier New" w:hint="default"/>
      </w:rPr>
    </w:lvl>
    <w:lvl w:ilvl="2" w:tplc="1C090005" w:tentative="1">
      <w:start w:val="1"/>
      <w:numFmt w:val="bullet"/>
      <w:lvlText w:val=""/>
      <w:lvlJc w:val="left"/>
      <w:pPr>
        <w:ind w:left="2273" w:hanging="360"/>
      </w:pPr>
      <w:rPr>
        <w:rFonts w:ascii="Wingdings" w:hAnsi="Wingdings" w:hint="default"/>
      </w:rPr>
    </w:lvl>
    <w:lvl w:ilvl="3" w:tplc="1C090001" w:tentative="1">
      <w:start w:val="1"/>
      <w:numFmt w:val="bullet"/>
      <w:lvlText w:val=""/>
      <w:lvlJc w:val="left"/>
      <w:pPr>
        <w:ind w:left="2993" w:hanging="360"/>
      </w:pPr>
      <w:rPr>
        <w:rFonts w:ascii="Symbol" w:hAnsi="Symbol" w:hint="default"/>
      </w:rPr>
    </w:lvl>
    <w:lvl w:ilvl="4" w:tplc="1C090003" w:tentative="1">
      <w:start w:val="1"/>
      <w:numFmt w:val="bullet"/>
      <w:lvlText w:val="o"/>
      <w:lvlJc w:val="left"/>
      <w:pPr>
        <w:ind w:left="3713" w:hanging="360"/>
      </w:pPr>
      <w:rPr>
        <w:rFonts w:ascii="Courier New" w:hAnsi="Courier New" w:cs="Courier New" w:hint="default"/>
      </w:rPr>
    </w:lvl>
    <w:lvl w:ilvl="5" w:tplc="1C090005" w:tentative="1">
      <w:start w:val="1"/>
      <w:numFmt w:val="bullet"/>
      <w:lvlText w:val=""/>
      <w:lvlJc w:val="left"/>
      <w:pPr>
        <w:ind w:left="4433" w:hanging="360"/>
      </w:pPr>
      <w:rPr>
        <w:rFonts w:ascii="Wingdings" w:hAnsi="Wingdings" w:hint="default"/>
      </w:rPr>
    </w:lvl>
    <w:lvl w:ilvl="6" w:tplc="1C090001" w:tentative="1">
      <w:start w:val="1"/>
      <w:numFmt w:val="bullet"/>
      <w:lvlText w:val=""/>
      <w:lvlJc w:val="left"/>
      <w:pPr>
        <w:ind w:left="5153" w:hanging="360"/>
      </w:pPr>
      <w:rPr>
        <w:rFonts w:ascii="Symbol" w:hAnsi="Symbol" w:hint="default"/>
      </w:rPr>
    </w:lvl>
    <w:lvl w:ilvl="7" w:tplc="1C090003" w:tentative="1">
      <w:start w:val="1"/>
      <w:numFmt w:val="bullet"/>
      <w:lvlText w:val="o"/>
      <w:lvlJc w:val="left"/>
      <w:pPr>
        <w:ind w:left="5873" w:hanging="360"/>
      </w:pPr>
      <w:rPr>
        <w:rFonts w:ascii="Courier New" w:hAnsi="Courier New" w:cs="Courier New" w:hint="default"/>
      </w:rPr>
    </w:lvl>
    <w:lvl w:ilvl="8" w:tplc="1C090005" w:tentative="1">
      <w:start w:val="1"/>
      <w:numFmt w:val="bullet"/>
      <w:lvlText w:val=""/>
      <w:lvlJc w:val="left"/>
      <w:pPr>
        <w:ind w:left="6593" w:hanging="360"/>
      </w:pPr>
      <w:rPr>
        <w:rFonts w:ascii="Wingdings" w:hAnsi="Wingdings" w:hint="default"/>
      </w:rPr>
    </w:lvl>
  </w:abstractNum>
  <w:abstractNum w:abstractNumId="12" w15:restartNumberingAfterBreak="0">
    <w:nsid w:val="68CF23E7"/>
    <w:multiLevelType w:val="hybridMultilevel"/>
    <w:tmpl w:val="24449996"/>
    <w:lvl w:ilvl="0" w:tplc="1C09000F">
      <w:start w:val="1"/>
      <w:numFmt w:val="decimal"/>
      <w:lvlText w:val="%1."/>
      <w:lvlJc w:val="left"/>
      <w:pPr>
        <w:ind w:left="833" w:hanging="360"/>
      </w:pPr>
    </w:lvl>
    <w:lvl w:ilvl="1" w:tplc="1C090019" w:tentative="1">
      <w:start w:val="1"/>
      <w:numFmt w:val="lowerLetter"/>
      <w:lvlText w:val="%2."/>
      <w:lvlJc w:val="left"/>
      <w:pPr>
        <w:ind w:left="1553" w:hanging="360"/>
      </w:pPr>
    </w:lvl>
    <w:lvl w:ilvl="2" w:tplc="1C09001B" w:tentative="1">
      <w:start w:val="1"/>
      <w:numFmt w:val="lowerRoman"/>
      <w:lvlText w:val="%3."/>
      <w:lvlJc w:val="right"/>
      <w:pPr>
        <w:ind w:left="2273" w:hanging="180"/>
      </w:pPr>
    </w:lvl>
    <w:lvl w:ilvl="3" w:tplc="1C09000F" w:tentative="1">
      <w:start w:val="1"/>
      <w:numFmt w:val="decimal"/>
      <w:lvlText w:val="%4."/>
      <w:lvlJc w:val="left"/>
      <w:pPr>
        <w:ind w:left="2993" w:hanging="360"/>
      </w:pPr>
    </w:lvl>
    <w:lvl w:ilvl="4" w:tplc="1C090019" w:tentative="1">
      <w:start w:val="1"/>
      <w:numFmt w:val="lowerLetter"/>
      <w:lvlText w:val="%5."/>
      <w:lvlJc w:val="left"/>
      <w:pPr>
        <w:ind w:left="3713" w:hanging="360"/>
      </w:pPr>
    </w:lvl>
    <w:lvl w:ilvl="5" w:tplc="1C09001B" w:tentative="1">
      <w:start w:val="1"/>
      <w:numFmt w:val="lowerRoman"/>
      <w:lvlText w:val="%6."/>
      <w:lvlJc w:val="right"/>
      <w:pPr>
        <w:ind w:left="4433" w:hanging="180"/>
      </w:pPr>
    </w:lvl>
    <w:lvl w:ilvl="6" w:tplc="1C09000F" w:tentative="1">
      <w:start w:val="1"/>
      <w:numFmt w:val="decimal"/>
      <w:lvlText w:val="%7."/>
      <w:lvlJc w:val="left"/>
      <w:pPr>
        <w:ind w:left="5153" w:hanging="360"/>
      </w:pPr>
    </w:lvl>
    <w:lvl w:ilvl="7" w:tplc="1C090019" w:tentative="1">
      <w:start w:val="1"/>
      <w:numFmt w:val="lowerLetter"/>
      <w:lvlText w:val="%8."/>
      <w:lvlJc w:val="left"/>
      <w:pPr>
        <w:ind w:left="5873" w:hanging="360"/>
      </w:pPr>
    </w:lvl>
    <w:lvl w:ilvl="8" w:tplc="1C09001B" w:tentative="1">
      <w:start w:val="1"/>
      <w:numFmt w:val="lowerRoman"/>
      <w:lvlText w:val="%9."/>
      <w:lvlJc w:val="right"/>
      <w:pPr>
        <w:ind w:left="6593" w:hanging="180"/>
      </w:pPr>
    </w:lvl>
  </w:abstractNum>
  <w:abstractNum w:abstractNumId="13" w15:restartNumberingAfterBreak="0">
    <w:nsid w:val="6CBE4DFA"/>
    <w:multiLevelType w:val="hybridMultilevel"/>
    <w:tmpl w:val="FA8C7D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DDA1F29"/>
    <w:multiLevelType w:val="hybridMultilevel"/>
    <w:tmpl w:val="211A2CE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6F2D614C"/>
    <w:multiLevelType w:val="hybridMultilevel"/>
    <w:tmpl w:val="E9C4B5D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6AB4521"/>
    <w:multiLevelType w:val="hybridMultilevel"/>
    <w:tmpl w:val="9334AD3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7CB60B6B"/>
    <w:multiLevelType w:val="hybridMultilevel"/>
    <w:tmpl w:val="FC778F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115786300">
    <w:abstractNumId w:val="4"/>
  </w:num>
  <w:num w:numId="2" w16cid:durableId="1267929893">
    <w:abstractNumId w:val="14"/>
  </w:num>
  <w:num w:numId="3" w16cid:durableId="1137261225">
    <w:abstractNumId w:val="5"/>
  </w:num>
  <w:num w:numId="4" w16cid:durableId="1818035112">
    <w:abstractNumId w:val="15"/>
  </w:num>
  <w:num w:numId="5" w16cid:durableId="543905754">
    <w:abstractNumId w:val="16"/>
  </w:num>
  <w:num w:numId="6" w16cid:durableId="700398256">
    <w:abstractNumId w:val="8"/>
  </w:num>
  <w:num w:numId="7" w16cid:durableId="166752373">
    <w:abstractNumId w:val="13"/>
  </w:num>
  <w:num w:numId="8" w16cid:durableId="1826623050">
    <w:abstractNumId w:val="1"/>
  </w:num>
  <w:num w:numId="9" w16cid:durableId="523443611">
    <w:abstractNumId w:val="17"/>
  </w:num>
  <w:num w:numId="10" w16cid:durableId="803547649">
    <w:abstractNumId w:val="3"/>
  </w:num>
  <w:num w:numId="11" w16cid:durableId="1731340988">
    <w:abstractNumId w:val="0"/>
  </w:num>
  <w:num w:numId="12" w16cid:durableId="75061246">
    <w:abstractNumId w:val="9"/>
  </w:num>
  <w:num w:numId="13" w16cid:durableId="1643120138">
    <w:abstractNumId w:val="6"/>
  </w:num>
  <w:num w:numId="14" w16cid:durableId="916599496">
    <w:abstractNumId w:val="2"/>
  </w:num>
  <w:num w:numId="15" w16cid:durableId="1742673711">
    <w:abstractNumId w:val="7"/>
  </w:num>
  <w:num w:numId="16" w16cid:durableId="189145460">
    <w:abstractNumId w:val="11"/>
  </w:num>
  <w:num w:numId="17" w16cid:durableId="46878041">
    <w:abstractNumId w:val="10"/>
  </w:num>
  <w:num w:numId="18" w16cid:durableId="2095390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LQ0NjIwMDQxN7Ews7RQ0lEKTi0uzszPAykwrAUAkDPdTCwAAAA="/>
  </w:docVars>
  <w:rsids>
    <w:rsidRoot w:val="0073475C"/>
    <w:rsid w:val="000226A5"/>
    <w:rsid w:val="00034AD6"/>
    <w:rsid w:val="00036E29"/>
    <w:rsid w:val="000415F3"/>
    <w:rsid w:val="000667F0"/>
    <w:rsid w:val="000D51FA"/>
    <w:rsid w:val="000D7763"/>
    <w:rsid w:val="000E5EA6"/>
    <w:rsid w:val="00103230"/>
    <w:rsid w:val="00106A71"/>
    <w:rsid w:val="001378E9"/>
    <w:rsid w:val="00144AF9"/>
    <w:rsid w:val="0018764C"/>
    <w:rsid w:val="001A48EC"/>
    <w:rsid w:val="001A5743"/>
    <w:rsid w:val="001B44B9"/>
    <w:rsid w:val="001C0B2F"/>
    <w:rsid w:val="001D2505"/>
    <w:rsid w:val="001D7E7F"/>
    <w:rsid w:val="001F2B64"/>
    <w:rsid w:val="00234293"/>
    <w:rsid w:val="00242203"/>
    <w:rsid w:val="00243AE3"/>
    <w:rsid w:val="00244857"/>
    <w:rsid w:val="00245FFC"/>
    <w:rsid w:val="00255B42"/>
    <w:rsid w:val="00257943"/>
    <w:rsid w:val="00267E07"/>
    <w:rsid w:val="00280359"/>
    <w:rsid w:val="00280ADC"/>
    <w:rsid w:val="002967F4"/>
    <w:rsid w:val="002D49AC"/>
    <w:rsid w:val="00300DBA"/>
    <w:rsid w:val="00304BF6"/>
    <w:rsid w:val="00306329"/>
    <w:rsid w:val="00315BFD"/>
    <w:rsid w:val="0032237A"/>
    <w:rsid w:val="003273C9"/>
    <w:rsid w:val="0034293E"/>
    <w:rsid w:val="00394639"/>
    <w:rsid w:val="00396D14"/>
    <w:rsid w:val="0039755A"/>
    <w:rsid w:val="003A30FB"/>
    <w:rsid w:val="003B62D6"/>
    <w:rsid w:val="003C1A2F"/>
    <w:rsid w:val="003C52B9"/>
    <w:rsid w:val="003C5969"/>
    <w:rsid w:val="003D7654"/>
    <w:rsid w:val="003F191F"/>
    <w:rsid w:val="00416422"/>
    <w:rsid w:val="004236E0"/>
    <w:rsid w:val="004238B7"/>
    <w:rsid w:val="00436F12"/>
    <w:rsid w:val="00455FB0"/>
    <w:rsid w:val="00467ED7"/>
    <w:rsid w:val="00492710"/>
    <w:rsid w:val="0049457A"/>
    <w:rsid w:val="00495AE7"/>
    <w:rsid w:val="004B02CD"/>
    <w:rsid w:val="004B5DEB"/>
    <w:rsid w:val="004D026F"/>
    <w:rsid w:val="004D5D68"/>
    <w:rsid w:val="004E07BA"/>
    <w:rsid w:val="004E589B"/>
    <w:rsid w:val="00522CF7"/>
    <w:rsid w:val="0053254F"/>
    <w:rsid w:val="00554CB6"/>
    <w:rsid w:val="0055557F"/>
    <w:rsid w:val="005A64EA"/>
    <w:rsid w:val="005B45A8"/>
    <w:rsid w:val="005B74CF"/>
    <w:rsid w:val="005F1C85"/>
    <w:rsid w:val="00606C4D"/>
    <w:rsid w:val="00612E82"/>
    <w:rsid w:val="00622456"/>
    <w:rsid w:val="00644E84"/>
    <w:rsid w:val="00647B11"/>
    <w:rsid w:val="006576F0"/>
    <w:rsid w:val="006735F3"/>
    <w:rsid w:val="00686426"/>
    <w:rsid w:val="006E151B"/>
    <w:rsid w:val="006F4927"/>
    <w:rsid w:val="006F59A1"/>
    <w:rsid w:val="00730776"/>
    <w:rsid w:val="0073475C"/>
    <w:rsid w:val="007366F0"/>
    <w:rsid w:val="007472B3"/>
    <w:rsid w:val="00770F2B"/>
    <w:rsid w:val="00783D4B"/>
    <w:rsid w:val="00786ACA"/>
    <w:rsid w:val="007A0024"/>
    <w:rsid w:val="007B1790"/>
    <w:rsid w:val="007F0EF8"/>
    <w:rsid w:val="007F7C52"/>
    <w:rsid w:val="008015E9"/>
    <w:rsid w:val="0081166F"/>
    <w:rsid w:val="00811EC4"/>
    <w:rsid w:val="008211FA"/>
    <w:rsid w:val="00826720"/>
    <w:rsid w:val="0088699C"/>
    <w:rsid w:val="008972FC"/>
    <w:rsid w:val="0089739E"/>
    <w:rsid w:val="008C0B49"/>
    <w:rsid w:val="008D194F"/>
    <w:rsid w:val="008D5000"/>
    <w:rsid w:val="008E7C68"/>
    <w:rsid w:val="009268EE"/>
    <w:rsid w:val="00962B6F"/>
    <w:rsid w:val="009B115F"/>
    <w:rsid w:val="009C68C3"/>
    <w:rsid w:val="009E554A"/>
    <w:rsid w:val="009F4548"/>
    <w:rsid w:val="00A1187C"/>
    <w:rsid w:val="00A2027F"/>
    <w:rsid w:val="00A255FC"/>
    <w:rsid w:val="00A31074"/>
    <w:rsid w:val="00A456B5"/>
    <w:rsid w:val="00A52F2F"/>
    <w:rsid w:val="00A70F50"/>
    <w:rsid w:val="00AB05F2"/>
    <w:rsid w:val="00AE4371"/>
    <w:rsid w:val="00AF2FB5"/>
    <w:rsid w:val="00AF467F"/>
    <w:rsid w:val="00B037F6"/>
    <w:rsid w:val="00B322C0"/>
    <w:rsid w:val="00B46475"/>
    <w:rsid w:val="00B839B3"/>
    <w:rsid w:val="00B92812"/>
    <w:rsid w:val="00C21C2F"/>
    <w:rsid w:val="00C257B8"/>
    <w:rsid w:val="00C270C0"/>
    <w:rsid w:val="00C4406C"/>
    <w:rsid w:val="00C664B1"/>
    <w:rsid w:val="00C72E4A"/>
    <w:rsid w:val="00C77960"/>
    <w:rsid w:val="00C8217B"/>
    <w:rsid w:val="00C926CB"/>
    <w:rsid w:val="00CA163D"/>
    <w:rsid w:val="00CA638F"/>
    <w:rsid w:val="00CF367A"/>
    <w:rsid w:val="00D120C2"/>
    <w:rsid w:val="00D65D71"/>
    <w:rsid w:val="00D76E0B"/>
    <w:rsid w:val="00D9002B"/>
    <w:rsid w:val="00DA4B58"/>
    <w:rsid w:val="00DC13C2"/>
    <w:rsid w:val="00DD4FD4"/>
    <w:rsid w:val="00DE3D31"/>
    <w:rsid w:val="00E05D3B"/>
    <w:rsid w:val="00E10826"/>
    <w:rsid w:val="00E607A9"/>
    <w:rsid w:val="00E748A5"/>
    <w:rsid w:val="00E84CDD"/>
    <w:rsid w:val="00EC12C2"/>
    <w:rsid w:val="00EC6BFA"/>
    <w:rsid w:val="00EE35EF"/>
    <w:rsid w:val="00EF2349"/>
    <w:rsid w:val="00EF32B1"/>
    <w:rsid w:val="00F21AC6"/>
    <w:rsid w:val="00F535C7"/>
    <w:rsid w:val="00F84E59"/>
    <w:rsid w:val="00F87D10"/>
    <w:rsid w:val="00FB5F8D"/>
    <w:rsid w:val="00FD632F"/>
    <w:rsid w:val="00FE4D8B"/>
    <w:rsid w:val="00FF792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86297"/>
  <w15:chartTrackingRefBased/>
  <w15:docId w15:val="{4149F284-04BB-490F-89AE-351CD31C3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D3B"/>
    <w:pPr>
      <w:spacing w:before="40" w:after="40"/>
      <w:ind w:left="113"/>
    </w:pPr>
    <w:rPr>
      <w:rFonts w:ascii="Rawline" w:hAnsi="Rawline"/>
      <w:sz w:val="18"/>
    </w:rPr>
  </w:style>
  <w:style w:type="paragraph" w:styleId="Heading1">
    <w:name w:val="heading 1"/>
    <w:basedOn w:val="Normal"/>
    <w:link w:val="Heading1Char"/>
    <w:uiPriority w:val="9"/>
    <w:qFormat/>
    <w:rsid w:val="00C926CB"/>
    <w:pPr>
      <w:widowControl w:val="0"/>
      <w:autoSpaceDE w:val="0"/>
      <w:autoSpaceDN w:val="0"/>
      <w:spacing w:after="0" w:line="240" w:lineRule="auto"/>
      <w:ind w:left="363" w:hanging="363"/>
      <w:outlineLvl w:val="0"/>
    </w:pPr>
    <w:rPr>
      <w:rFonts w:eastAsia="Calibri" w:cs="Calibri"/>
      <w:b/>
      <w:bCs/>
      <w:sz w:val="24"/>
      <w:szCs w:val="20"/>
    </w:rPr>
  </w:style>
  <w:style w:type="paragraph" w:styleId="Heading2">
    <w:name w:val="heading 2"/>
    <w:basedOn w:val="Normal"/>
    <w:next w:val="Normal"/>
    <w:link w:val="Heading2Char"/>
    <w:uiPriority w:val="9"/>
    <w:unhideWhenUsed/>
    <w:qFormat/>
    <w:rsid w:val="0039755A"/>
    <w:pPr>
      <w:keepNext/>
      <w:keepLines/>
      <w:spacing w:before="0" w:after="0"/>
      <w:ind w:left="0"/>
      <w:outlineLvl w:val="1"/>
    </w:pPr>
    <w:rPr>
      <w:rFonts w:eastAsiaTheme="majorEastAsia" w:cstheme="majorBidi"/>
      <w:b/>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8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8E9"/>
  </w:style>
  <w:style w:type="paragraph" w:styleId="Footer">
    <w:name w:val="footer"/>
    <w:basedOn w:val="Normal"/>
    <w:link w:val="FooterChar"/>
    <w:uiPriority w:val="99"/>
    <w:unhideWhenUsed/>
    <w:rsid w:val="001378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8E9"/>
  </w:style>
  <w:style w:type="paragraph" w:styleId="ListParagraph">
    <w:name w:val="List Paragraph"/>
    <w:basedOn w:val="Normal"/>
    <w:uiPriority w:val="1"/>
    <w:qFormat/>
    <w:rsid w:val="006E151B"/>
    <w:pPr>
      <w:ind w:left="720"/>
      <w:contextualSpacing/>
    </w:pPr>
  </w:style>
  <w:style w:type="character" w:customStyle="1" w:styleId="Heading1Char">
    <w:name w:val="Heading 1 Char"/>
    <w:basedOn w:val="DefaultParagraphFont"/>
    <w:link w:val="Heading1"/>
    <w:uiPriority w:val="9"/>
    <w:rsid w:val="00C926CB"/>
    <w:rPr>
      <w:rFonts w:ascii="Rawline" w:eastAsia="Calibri" w:hAnsi="Rawline" w:cs="Calibri"/>
      <w:b/>
      <w:bCs/>
      <w:sz w:val="24"/>
      <w:szCs w:val="20"/>
    </w:rPr>
  </w:style>
  <w:style w:type="paragraph" w:styleId="BodyText">
    <w:name w:val="Body Text"/>
    <w:basedOn w:val="Normal"/>
    <w:link w:val="BodyTextChar"/>
    <w:uiPriority w:val="1"/>
    <w:qFormat/>
    <w:rsid w:val="005B45A8"/>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5B45A8"/>
    <w:rPr>
      <w:rFonts w:ascii="Calibri" w:eastAsia="Calibri" w:hAnsi="Calibri" w:cs="Calibri"/>
      <w:sz w:val="20"/>
      <w:szCs w:val="20"/>
    </w:rPr>
  </w:style>
  <w:style w:type="character" w:styleId="CommentReference">
    <w:name w:val="annotation reference"/>
    <w:basedOn w:val="DefaultParagraphFont"/>
    <w:uiPriority w:val="99"/>
    <w:semiHidden/>
    <w:unhideWhenUsed/>
    <w:rsid w:val="00243AE3"/>
    <w:rPr>
      <w:sz w:val="16"/>
      <w:szCs w:val="16"/>
    </w:rPr>
  </w:style>
  <w:style w:type="paragraph" w:styleId="CommentText">
    <w:name w:val="annotation text"/>
    <w:basedOn w:val="Normal"/>
    <w:link w:val="CommentTextChar"/>
    <w:uiPriority w:val="99"/>
    <w:semiHidden/>
    <w:unhideWhenUsed/>
    <w:rsid w:val="00243AE3"/>
    <w:pPr>
      <w:spacing w:line="240" w:lineRule="auto"/>
    </w:pPr>
    <w:rPr>
      <w:sz w:val="20"/>
      <w:szCs w:val="20"/>
    </w:rPr>
  </w:style>
  <w:style w:type="character" w:customStyle="1" w:styleId="CommentTextChar">
    <w:name w:val="Comment Text Char"/>
    <w:basedOn w:val="DefaultParagraphFont"/>
    <w:link w:val="CommentText"/>
    <w:uiPriority w:val="99"/>
    <w:semiHidden/>
    <w:rsid w:val="00243AE3"/>
    <w:rPr>
      <w:sz w:val="20"/>
      <w:szCs w:val="20"/>
    </w:rPr>
  </w:style>
  <w:style w:type="paragraph" w:styleId="CommentSubject">
    <w:name w:val="annotation subject"/>
    <w:basedOn w:val="CommentText"/>
    <w:next w:val="CommentText"/>
    <w:link w:val="CommentSubjectChar"/>
    <w:uiPriority w:val="99"/>
    <w:semiHidden/>
    <w:unhideWhenUsed/>
    <w:rsid w:val="00243AE3"/>
    <w:rPr>
      <w:b/>
      <w:bCs/>
    </w:rPr>
  </w:style>
  <w:style w:type="character" w:customStyle="1" w:styleId="CommentSubjectChar">
    <w:name w:val="Comment Subject Char"/>
    <w:basedOn w:val="CommentTextChar"/>
    <w:link w:val="CommentSubject"/>
    <w:uiPriority w:val="99"/>
    <w:semiHidden/>
    <w:rsid w:val="00243AE3"/>
    <w:rPr>
      <w:b/>
      <w:bCs/>
      <w:sz w:val="20"/>
      <w:szCs w:val="20"/>
    </w:rPr>
  </w:style>
  <w:style w:type="table" w:styleId="TableGrid">
    <w:name w:val="Table Grid"/>
    <w:basedOn w:val="TableNormal"/>
    <w:uiPriority w:val="39"/>
    <w:rsid w:val="00736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9755A"/>
    <w:rPr>
      <w:rFonts w:ascii="Rawline" w:eastAsiaTheme="majorEastAsia" w:hAnsi="Rawline" w:cstheme="majorBidi"/>
      <w:b/>
      <w:color w:val="000000" w:themeColor="text1"/>
      <w:sz w:val="32"/>
      <w:szCs w:val="26"/>
    </w:rPr>
  </w:style>
  <w:style w:type="character" w:customStyle="1" w:styleId="normaltextrun">
    <w:name w:val="normaltextrun"/>
    <w:basedOn w:val="DefaultParagraphFont"/>
    <w:rsid w:val="00E05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45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gu\AppData\Local\Temp\Temp2_210423%20Inqubeko%20Letterheads%20v2.zip\210423%20Inqubeko%20Letterheads%20v2\ITA_Letterhead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8B58A39B760469DF472FC5704AEDB" ma:contentTypeVersion="16" ma:contentTypeDescription="Create a new document." ma:contentTypeScope="" ma:versionID="37c1ed1504d1abf8b8603b22222f0311">
  <xsd:schema xmlns:xsd="http://www.w3.org/2001/XMLSchema" xmlns:xs="http://www.w3.org/2001/XMLSchema" xmlns:p="http://schemas.microsoft.com/office/2006/metadata/properties" xmlns:ns2="e88a6408-bd02-4eab-884c-1c9107a68e67" xmlns:ns3="1567ad41-9dd0-49f7-a0df-9fd723827f68" targetNamespace="http://schemas.microsoft.com/office/2006/metadata/properties" ma:root="true" ma:fieldsID="014a66285174d6d1512a0da429470028" ns2:_="" ns3:_="">
    <xsd:import namespace="e88a6408-bd02-4eab-884c-1c9107a68e67"/>
    <xsd:import namespace="1567ad41-9dd0-49f7-a0df-9fd723827f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8a6408-bd02-4eab-884c-1c9107a68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b3e68c-1893-4efd-bc4a-8dd76c921a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67ad41-9dd0-49f7-a0df-9fd723827f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a23f14-ed47-48b7-abac-6bc1b0fc0fce}" ma:internalName="TaxCatchAll" ma:showField="CatchAllData" ma:web="1567ad41-9dd0-49f7-a0df-9fd723827f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8a6408-bd02-4eab-884c-1c9107a68e67">
      <Terms xmlns="http://schemas.microsoft.com/office/infopath/2007/PartnerControls"/>
    </lcf76f155ced4ddcb4097134ff3c332f>
    <TaxCatchAll xmlns="1567ad41-9dd0-49f7-a0df-9fd723827f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C6E150-C1EC-46B0-8A02-CA8F616C5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8a6408-bd02-4eab-884c-1c9107a68e67"/>
    <ds:schemaRef ds:uri="1567ad41-9dd0-49f7-a0df-9fd723827f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73EA43-AE03-4F2D-AB43-07C42627BCD7}">
  <ds:schemaRefs>
    <ds:schemaRef ds:uri="http://schemas.microsoft.com/office/2006/metadata/properties"/>
    <ds:schemaRef ds:uri="http://schemas.microsoft.com/office/infopath/2007/PartnerControls"/>
    <ds:schemaRef ds:uri="e88a6408-bd02-4eab-884c-1c9107a68e67"/>
    <ds:schemaRef ds:uri="1567ad41-9dd0-49f7-a0df-9fd723827f68"/>
  </ds:schemaRefs>
</ds:datastoreItem>
</file>

<file path=customXml/itemProps3.xml><?xml version="1.0" encoding="utf-8"?>
<ds:datastoreItem xmlns:ds="http://schemas.openxmlformats.org/officeDocument/2006/customXml" ds:itemID="{54F2A3F4-A415-44ED-BF4E-C70A8E7F55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C:\Users\gugu\AppData\Local\Temp\Temp2_210423 Inqubeko Letterheads v2.zip\210423 Inqubeko Letterheads v2\ITA_Letterhead_v2.dotx</Template>
  <TotalTime>22</TotalTime>
  <Pages>11</Pages>
  <Words>1657</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gugu</dc:creator>
  <cp:keywords/>
  <dc:description/>
  <cp:lastModifiedBy>David H Atkinson</cp:lastModifiedBy>
  <cp:revision>3</cp:revision>
  <cp:lastPrinted>2021-08-25T08:21:00Z</cp:lastPrinted>
  <dcterms:created xsi:type="dcterms:W3CDTF">2023-04-17T14:16:00Z</dcterms:created>
  <dcterms:modified xsi:type="dcterms:W3CDTF">2023-04-18T12:46:00Z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0x010100E068B58A39B760469DF472FC5704AEDB</vt:lpwstr>
  </property>
</Properties>
</file>